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DD" w:rsidRPr="00E45ADD" w:rsidRDefault="00E45ADD" w:rsidP="00E45ADD">
      <w:pPr>
        <w:pStyle w:val="Cmsor3"/>
        <w:keepNext w:val="0"/>
        <w:spacing w:before="240"/>
        <w:ind w:left="1701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noProof/>
          <w:color w:val="auto"/>
          <w:sz w:val="28"/>
        </w:rPr>
        <w:drawing>
          <wp:anchor distT="0" distB="0" distL="114300" distR="114300" simplePos="0" relativeHeight="251659264" behindDoc="0" locked="0" layoutInCell="1" allowOverlap="1">
            <wp:simplePos x="2018581" y="336430"/>
            <wp:positionH relativeFrom="margin">
              <wp:align>left</wp:align>
            </wp:positionH>
            <wp:positionV relativeFrom="margin">
              <wp:align>top</wp:align>
            </wp:positionV>
            <wp:extent cx="1080000" cy="1317600"/>
            <wp:effectExtent l="0" t="0" r="635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KF_logo_csakpajz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3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ADD">
        <w:rPr>
          <w:rFonts w:ascii="Times New Roman" w:hAnsi="Times New Roman"/>
          <w:color w:val="auto"/>
          <w:sz w:val="28"/>
        </w:rPr>
        <w:t>Apor Vilmos Katolikus Főiskola</w:t>
      </w:r>
    </w:p>
    <w:p w:rsidR="00E45ADD" w:rsidRPr="00E45ADD" w:rsidRDefault="00E45ADD" w:rsidP="00E45ADD">
      <w:pPr>
        <w:pStyle w:val="Cmsor4"/>
        <w:keepNext w:val="0"/>
        <w:ind w:left="1701"/>
        <w:jc w:val="center"/>
        <w:rPr>
          <w:rFonts w:ascii="Times New Roman" w:hAnsi="Times New Roman"/>
          <w:color w:val="auto"/>
          <w:sz w:val="18"/>
        </w:rPr>
      </w:pPr>
      <w:r w:rsidRPr="00E45ADD">
        <w:rPr>
          <w:rFonts w:ascii="Times New Roman" w:hAnsi="Times New Roman"/>
          <w:color w:val="auto"/>
          <w:sz w:val="18"/>
        </w:rPr>
        <w:t>H - 2600 Vác, Konstantin tér 1-5.</w:t>
      </w:r>
    </w:p>
    <w:p w:rsidR="00E45ADD" w:rsidRPr="00E45ADD" w:rsidRDefault="00E45ADD" w:rsidP="00E45ADD">
      <w:pPr>
        <w:pStyle w:val="Cmsor4"/>
        <w:keepNext w:val="0"/>
        <w:ind w:left="1701"/>
        <w:jc w:val="center"/>
        <w:rPr>
          <w:rFonts w:ascii="Times New Roman" w:hAnsi="Times New Roman"/>
          <w:b w:val="0"/>
          <w:color w:val="auto"/>
        </w:rPr>
      </w:pPr>
      <w:r w:rsidRPr="00E45ADD">
        <w:rPr>
          <w:rFonts w:ascii="Times New Roman" w:hAnsi="Times New Roman"/>
          <w:b w:val="0"/>
          <w:color w:val="auto"/>
          <w:sz w:val="16"/>
        </w:rPr>
        <w:t>H – 2601 Vác, Pf. 237</w:t>
      </w:r>
      <w:r w:rsidRPr="00E45ADD">
        <w:rPr>
          <w:rFonts w:ascii="Times New Roman" w:hAnsi="Times New Roman"/>
          <w:b w:val="0"/>
          <w:color w:val="auto"/>
        </w:rPr>
        <w:t>.</w:t>
      </w:r>
    </w:p>
    <w:p w:rsidR="00E45ADD" w:rsidRPr="00E45ADD" w:rsidRDefault="00E45ADD" w:rsidP="00E45ADD">
      <w:pPr>
        <w:pStyle w:val="Cmsor4"/>
        <w:keepNext w:val="0"/>
        <w:tabs>
          <w:tab w:val="clear" w:pos="4820"/>
        </w:tabs>
        <w:spacing w:after="240"/>
        <w:ind w:left="1701"/>
        <w:jc w:val="center"/>
        <w:rPr>
          <w:rFonts w:ascii="Times New Roman" w:hAnsi="Times New Roman"/>
          <w:color w:val="auto"/>
          <w:sz w:val="18"/>
        </w:rPr>
      </w:pPr>
      <w:r w:rsidRPr="00E45ADD">
        <w:rPr>
          <w:rFonts w:ascii="Times New Roman" w:hAnsi="Times New Roman"/>
          <w:color w:val="auto"/>
          <w:sz w:val="18"/>
          <w:u w:val="single"/>
        </w:rPr>
        <w:t>Tel:</w:t>
      </w:r>
      <w:r>
        <w:rPr>
          <w:rFonts w:ascii="Times New Roman" w:hAnsi="Times New Roman"/>
          <w:color w:val="auto"/>
          <w:sz w:val="18"/>
        </w:rPr>
        <w:t xml:space="preserve"> +36</w:t>
      </w:r>
      <w:r w:rsidRPr="00E45ADD">
        <w:rPr>
          <w:rFonts w:ascii="Times New Roman" w:hAnsi="Times New Roman"/>
          <w:color w:val="auto"/>
          <w:sz w:val="18"/>
        </w:rPr>
        <w:t xml:space="preserve">–27 </w:t>
      </w:r>
      <w:r>
        <w:rPr>
          <w:rFonts w:ascii="Times New Roman" w:hAnsi="Times New Roman"/>
          <w:color w:val="auto"/>
          <w:sz w:val="18"/>
        </w:rPr>
        <w:t>/</w:t>
      </w:r>
      <w:r w:rsidRPr="00E45ADD">
        <w:rPr>
          <w:rFonts w:ascii="Times New Roman" w:hAnsi="Times New Roman"/>
          <w:color w:val="auto"/>
          <w:sz w:val="18"/>
        </w:rPr>
        <w:t xml:space="preserve"> </w:t>
      </w:r>
      <w:r>
        <w:rPr>
          <w:rFonts w:ascii="Times New Roman" w:hAnsi="Times New Roman"/>
          <w:color w:val="auto"/>
          <w:sz w:val="18"/>
        </w:rPr>
        <w:t>511-</w:t>
      </w:r>
      <w:r w:rsidRPr="00E45ADD">
        <w:rPr>
          <w:rFonts w:ascii="Times New Roman" w:hAnsi="Times New Roman"/>
          <w:color w:val="auto"/>
          <w:sz w:val="18"/>
        </w:rPr>
        <w:t>155</w:t>
      </w:r>
      <w:r>
        <w:rPr>
          <w:rFonts w:ascii="Times New Roman" w:hAnsi="Times New Roman"/>
          <w:color w:val="auto"/>
          <w:sz w:val="18"/>
        </w:rPr>
        <w:tab/>
      </w:r>
      <w:r w:rsidRPr="00E45ADD">
        <w:rPr>
          <w:rFonts w:ascii="Times New Roman" w:hAnsi="Times New Roman"/>
          <w:color w:val="auto"/>
          <w:sz w:val="18"/>
          <w:u w:val="single"/>
        </w:rPr>
        <w:t>Fax</w:t>
      </w:r>
      <w:r w:rsidRPr="00E45ADD">
        <w:rPr>
          <w:rFonts w:ascii="Times New Roman" w:hAnsi="Times New Roman"/>
          <w:color w:val="auto"/>
          <w:sz w:val="18"/>
        </w:rPr>
        <w:t xml:space="preserve">: </w:t>
      </w:r>
      <w:r>
        <w:rPr>
          <w:rFonts w:ascii="Times New Roman" w:hAnsi="Times New Roman"/>
          <w:color w:val="auto"/>
          <w:sz w:val="18"/>
        </w:rPr>
        <w:t>+36</w:t>
      </w:r>
      <w:r w:rsidRPr="00E45ADD">
        <w:rPr>
          <w:rFonts w:ascii="Times New Roman" w:hAnsi="Times New Roman"/>
          <w:color w:val="auto"/>
          <w:sz w:val="18"/>
        </w:rPr>
        <w:t xml:space="preserve">–27 </w:t>
      </w:r>
      <w:r>
        <w:rPr>
          <w:rFonts w:ascii="Times New Roman" w:hAnsi="Times New Roman"/>
          <w:color w:val="auto"/>
          <w:sz w:val="18"/>
        </w:rPr>
        <w:t>/</w:t>
      </w:r>
      <w:r w:rsidRPr="00E45ADD">
        <w:rPr>
          <w:rFonts w:ascii="Times New Roman" w:hAnsi="Times New Roman"/>
          <w:color w:val="auto"/>
          <w:sz w:val="18"/>
        </w:rPr>
        <w:t xml:space="preserve"> </w:t>
      </w:r>
      <w:r>
        <w:rPr>
          <w:rFonts w:ascii="Times New Roman" w:hAnsi="Times New Roman"/>
          <w:color w:val="auto"/>
          <w:sz w:val="18"/>
        </w:rPr>
        <w:t>511-</w:t>
      </w:r>
      <w:r w:rsidRPr="00E45ADD">
        <w:rPr>
          <w:rFonts w:ascii="Times New Roman" w:hAnsi="Times New Roman"/>
          <w:color w:val="auto"/>
          <w:sz w:val="18"/>
        </w:rPr>
        <w:t>141</w:t>
      </w:r>
    </w:p>
    <w:p w:rsidR="00E45ADD" w:rsidRPr="00E45ADD" w:rsidRDefault="00E45ADD" w:rsidP="00E45ADD">
      <w:pPr>
        <w:ind w:left="1701"/>
        <w:jc w:val="center"/>
        <w:rPr>
          <w:color w:val="auto"/>
          <w:sz w:val="16"/>
        </w:rPr>
      </w:pPr>
      <w:hyperlink r:id="rId7" w:history="1">
        <w:r w:rsidRPr="00E45ADD">
          <w:rPr>
            <w:rStyle w:val="Hiperhivatkozs"/>
            <w:color w:val="auto"/>
            <w:sz w:val="18"/>
          </w:rPr>
          <w:t>www.avkf.hu</w:t>
        </w:r>
      </w:hyperlink>
      <w:r>
        <w:rPr>
          <w:color w:val="auto"/>
          <w:sz w:val="18"/>
        </w:rPr>
        <w:tab/>
      </w:r>
      <w:r w:rsidRPr="00E45ADD">
        <w:rPr>
          <w:color w:val="auto"/>
          <w:sz w:val="16"/>
          <w:u w:val="single"/>
        </w:rPr>
        <w:t>E-mail</w:t>
      </w:r>
      <w:r w:rsidRPr="00E45ADD">
        <w:rPr>
          <w:color w:val="auto"/>
          <w:sz w:val="16"/>
        </w:rPr>
        <w:t xml:space="preserve">: </w:t>
      </w:r>
      <w:proofErr w:type="spellStart"/>
      <w:r w:rsidRPr="00E45ADD">
        <w:rPr>
          <w:color w:val="auto"/>
          <w:sz w:val="16"/>
        </w:rPr>
        <w:t>felvi</w:t>
      </w:r>
      <w:proofErr w:type="spellEnd"/>
      <w:r w:rsidRPr="00E45ADD">
        <w:rPr>
          <w:color w:val="auto"/>
          <w:sz w:val="16"/>
        </w:rPr>
        <w:sym w:font="Times New Roman" w:char="0040"/>
      </w:r>
      <w:r w:rsidRPr="00E45ADD">
        <w:rPr>
          <w:color w:val="auto"/>
          <w:sz w:val="16"/>
        </w:rPr>
        <w:t>avkf.hu</w:t>
      </w:r>
    </w:p>
    <w:p w:rsidR="00B211BD" w:rsidRPr="00E45ADD" w:rsidRDefault="00E737F2" w:rsidP="002D7601">
      <w:pPr>
        <w:pBdr>
          <w:top w:val="single" w:sz="4" w:space="5" w:color="auto"/>
        </w:pBdr>
        <w:spacing w:before="600"/>
        <w:jc w:val="center"/>
        <w:rPr>
          <w:b/>
          <w:color w:val="auto"/>
        </w:rPr>
      </w:pPr>
      <w:r w:rsidRPr="00E45ADD">
        <w:rPr>
          <w:b/>
          <w:color w:val="auto"/>
          <w:sz w:val="52"/>
        </w:rPr>
        <w:t>J</w:t>
      </w:r>
      <w:r w:rsidRPr="00E45ADD">
        <w:rPr>
          <w:b/>
          <w:color w:val="auto"/>
          <w:sz w:val="40"/>
        </w:rPr>
        <w:t>ELENTKEZÉSI LAP</w:t>
      </w:r>
    </w:p>
    <w:p w:rsidR="00415B2D" w:rsidRPr="00E45ADD" w:rsidRDefault="004748C8" w:rsidP="002D7601">
      <w:pPr>
        <w:spacing w:before="240"/>
        <w:jc w:val="center"/>
        <w:rPr>
          <w:b/>
          <w:color w:val="auto"/>
          <w:sz w:val="28"/>
          <w:szCs w:val="28"/>
        </w:rPr>
      </w:pPr>
      <w:proofErr w:type="gramStart"/>
      <w:r w:rsidRPr="00E45ADD">
        <w:rPr>
          <w:color w:val="auto"/>
          <w:sz w:val="28"/>
          <w:szCs w:val="28"/>
        </w:rPr>
        <w:t>a</w:t>
      </w:r>
      <w:proofErr w:type="gramEnd"/>
      <w:r w:rsidRPr="00E45ADD">
        <w:rPr>
          <w:b/>
          <w:color w:val="auto"/>
          <w:sz w:val="28"/>
          <w:szCs w:val="28"/>
        </w:rPr>
        <w:t xml:space="preserve"> Kántor</w:t>
      </w:r>
      <w:r w:rsidR="00E45ADD">
        <w:rPr>
          <w:b/>
          <w:color w:val="auto"/>
          <w:sz w:val="28"/>
          <w:szCs w:val="28"/>
        </w:rPr>
        <w:t xml:space="preserve"> </w:t>
      </w:r>
      <w:r w:rsidRPr="00E45ADD">
        <w:rPr>
          <w:b/>
          <w:color w:val="auto"/>
          <w:sz w:val="28"/>
          <w:szCs w:val="28"/>
        </w:rPr>
        <w:t>alapszakra (BA)</w:t>
      </w:r>
    </w:p>
    <w:p w:rsidR="00E45ADD" w:rsidRPr="0069798C" w:rsidRDefault="00E737F2" w:rsidP="002D7601">
      <w:pPr>
        <w:tabs>
          <w:tab w:val="left" w:pos="2835"/>
          <w:tab w:val="left" w:pos="4820"/>
          <w:tab w:val="left" w:pos="8505"/>
        </w:tabs>
        <w:spacing w:before="240"/>
        <w:rPr>
          <w:color w:val="auto"/>
          <w:szCs w:val="24"/>
        </w:rPr>
      </w:pPr>
      <w:r w:rsidRPr="0069798C">
        <w:rPr>
          <w:b/>
          <w:color w:val="auto"/>
          <w:szCs w:val="24"/>
        </w:rPr>
        <w:t>NAPPALI TAGOZAT</w:t>
      </w:r>
      <w:r w:rsidR="002D7601" w:rsidRPr="0069798C">
        <w:rPr>
          <w:color w:val="auto"/>
          <w:szCs w:val="24"/>
        </w:rPr>
        <w:tab/>
      </w:r>
      <w:sdt>
        <w:sdtPr>
          <w:rPr>
            <w:color w:val="auto"/>
            <w:szCs w:val="24"/>
          </w:rPr>
          <w:id w:val="-1670478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011E">
            <w:rPr>
              <w:rFonts w:ascii="MS Gothic" w:eastAsia="MS Gothic" w:hAnsi="MS Gothic" w:hint="eastAsia"/>
              <w:color w:val="auto"/>
              <w:szCs w:val="24"/>
            </w:rPr>
            <w:t>☐</w:t>
          </w:r>
        </w:sdtContent>
      </w:sdt>
      <w:r w:rsidR="002D7601" w:rsidRPr="0069798C">
        <w:rPr>
          <w:color w:val="auto"/>
          <w:szCs w:val="24"/>
        </w:rPr>
        <w:tab/>
      </w:r>
      <w:r w:rsidR="003B110F" w:rsidRPr="0069798C">
        <w:rPr>
          <w:b/>
          <w:color w:val="auto"/>
          <w:szCs w:val="24"/>
        </w:rPr>
        <w:t>LEVELEZŐ</w:t>
      </w:r>
      <w:r w:rsidRPr="0069798C">
        <w:rPr>
          <w:b/>
          <w:color w:val="auto"/>
          <w:szCs w:val="24"/>
        </w:rPr>
        <w:t xml:space="preserve"> TAGOZAT</w:t>
      </w:r>
      <w:r w:rsidR="002D7601" w:rsidRPr="0069798C">
        <w:rPr>
          <w:b/>
          <w:color w:val="auto"/>
          <w:szCs w:val="24"/>
        </w:rPr>
        <w:tab/>
      </w:r>
      <w:sdt>
        <w:sdtPr>
          <w:rPr>
            <w:b/>
            <w:color w:val="auto"/>
            <w:szCs w:val="24"/>
          </w:rPr>
          <w:id w:val="-245879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601" w:rsidRPr="0069798C">
            <w:rPr>
              <w:rFonts w:ascii="MS Gothic" w:eastAsia="MS Gothic" w:hAnsi="MS Gothic" w:hint="eastAsia"/>
              <w:b/>
              <w:color w:val="auto"/>
              <w:szCs w:val="24"/>
            </w:rPr>
            <w:t>☐</w:t>
          </w:r>
        </w:sdtContent>
      </w:sdt>
    </w:p>
    <w:p w:rsidR="00E45ADD" w:rsidRPr="0069798C" w:rsidRDefault="00582449" w:rsidP="00D76B04">
      <w:pPr>
        <w:tabs>
          <w:tab w:val="left" w:pos="2552"/>
          <w:tab w:val="left" w:pos="5670"/>
          <w:tab w:val="left" w:pos="6521"/>
          <w:tab w:val="left" w:pos="8505"/>
        </w:tabs>
        <w:spacing w:before="200" w:after="200"/>
        <w:rPr>
          <w:b/>
          <w:color w:val="auto"/>
          <w:szCs w:val="24"/>
        </w:rPr>
      </w:pPr>
      <w:r w:rsidRPr="0069798C">
        <w:rPr>
          <w:b/>
          <w:color w:val="auto"/>
          <w:szCs w:val="24"/>
        </w:rPr>
        <w:t>Finanszírozási forma:</w:t>
      </w:r>
      <w:r w:rsidR="002D7601" w:rsidRPr="0069798C">
        <w:rPr>
          <w:b/>
          <w:color w:val="auto"/>
          <w:szCs w:val="24"/>
        </w:rPr>
        <w:tab/>
      </w:r>
      <w:r w:rsidRPr="0069798C">
        <w:rPr>
          <w:b/>
          <w:color w:val="auto"/>
          <w:szCs w:val="24"/>
        </w:rPr>
        <w:t>államilag finanszírozott</w:t>
      </w:r>
      <w:r w:rsidR="002D7601" w:rsidRPr="0069798C">
        <w:rPr>
          <w:b/>
          <w:color w:val="auto"/>
          <w:szCs w:val="24"/>
        </w:rPr>
        <w:tab/>
      </w:r>
      <w:sdt>
        <w:sdtPr>
          <w:rPr>
            <w:b/>
            <w:color w:val="auto"/>
            <w:szCs w:val="24"/>
          </w:rPr>
          <w:id w:val="-1628777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601" w:rsidRPr="0069798C">
            <w:rPr>
              <w:rFonts w:ascii="MS Gothic" w:eastAsia="MS Gothic" w:hAnsi="MS Gothic" w:hint="eastAsia"/>
              <w:b/>
              <w:color w:val="auto"/>
              <w:szCs w:val="24"/>
            </w:rPr>
            <w:t>☐</w:t>
          </w:r>
        </w:sdtContent>
      </w:sdt>
      <w:r w:rsidR="002D7601" w:rsidRPr="0069798C">
        <w:rPr>
          <w:b/>
          <w:color w:val="auto"/>
          <w:szCs w:val="24"/>
        </w:rPr>
        <w:tab/>
      </w:r>
      <w:r w:rsidR="004748C8" w:rsidRPr="0069798C">
        <w:rPr>
          <w:b/>
          <w:color w:val="auto"/>
          <w:szCs w:val="24"/>
        </w:rPr>
        <w:t>költségtérítéses</w:t>
      </w:r>
      <w:r w:rsidR="002D7601" w:rsidRPr="0069798C">
        <w:rPr>
          <w:b/>
          <w:color w:val="auto"/>
          <w:szCs w:val="24"/>
        </w:rPr>
        <w:tab/>
      </w:r>
      <w:sdt>
        <w:sdtPr>
          <w:rPr>
            <w:b/>
            <w:color w:val="auto"/>
            <w:szCs w:val="24"/>
          </w:rPr>
          <w:id w:val="-65958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601" w:rsidRPr="0069798C">
            <w:rPr>
              <w:rFonts w:ascii="MS Gothic" w:eastAsia="MS Gothic" w:hAnsi="MS Gothic" w:hint="eastAsia"/>
              <w:b/>
              <w:color w:val="auto"/>
              <w:szCs w:val="24"/>
            </w:rPr>
            <w:t>☐</w:t>
          </w:r>
        </w:sdtContent>
      </w:sdt>
    </w:p>
    <w:p w:rsidR="00E45ADD" w:rsidRPr="0069798C" w:rsidRDefault="00E737F2" w:rsidP="0085073E">
      <w:pPr>
        <w:tabs>
          <w:tab w:val="left" w:leader="dot" w:pos="5387"/>
          <w:tab w:val="left" w:pos="5670"/>
        </w:tabs>
        <w:jc w:val="both"/>
        <w:rPr>
          <w:color w:val="auto"/>
          <w:szCs w:val="24"/>
          <w:u w:val="dotted"/>
        </w:rPr>
      </w:pPr>
      <w:r w:rsidRPr="0069798C">
        <w:rPr>
          <w:color w:val="auto"/>
          <w:szCs w:val="24"/>
        </w:rPr>
        <w:t>NÉ</w:t>
      </w:r>
      <w:r w:rsidR="002D7601" w:rsidRPr="0069798C">
        <w:rPr>
          <w:color w:val="auto"/>
          <w:szCs w:val="24"/>
        </w:rPr>
        <w:t>V (személyi igazolvány szerint):</w:t>
      </w:r>
      <w:r w:rsidR="002D7601" w:rsidRPr="0069798C">
        <w:rPr>
          <w:color w:val="auto"/>
          <w:szCs w:val="24"/>
        </w:rPr>
        <w:tab/>
      </w:r>
      <w:r w:rsidR="002D7601" w:rsidRPr="0069798C">
        <w:rPr>
          <w:color w:val="auto"/>
          <w:szCs w:val="24"/>
        </w:rPr>
        <w:tab/>
      </w:r>
      <w:sdt>
        <w:sdtPr>
          <w:rPr>
            <w:color w:val="auto"/>
            <w:szCs w:val="24"/>
            <w:u w:val="dotted"/>
          </w:rPr>
          <w:id w:val="-1958177759"/>
          <w:placeholder>
            <w:docPart w:val="4CBDDC3BE67A45A88D3A1AE143D86684"/>
          </w:placeholder>
          <w:showingPlcHdr/>
        </w:sdtPr>
        <w:sdtContent>
          <w:r w:rsidR="002D7601" w:rsidRPr="0069798C">
            <w:rPr>
              <w:rStyle w:val="Helyrzszveg"/>
              <w:b/>
              <w:szCs w:val="24"/>
            </w:rPr>
            <w:t>Szöveg beírásához kattintson ide.</w:t>
          </w:r>
        </w:sdtContent>
      </w:sdt>
    </w:p>
    <w:p w:rsidR="00E45ADD" w:rsidRPr="0069798C" w:rsidRDefault="00E737F2" w:rsidP="00D76B04">
      <w:pPr>
        <w:tabs>
          <w:tab w:val="left" w:pos="993"/>
          <w:tab w:val="left" w:pos="3402"/>
          <w:tab w:val="left" w:leader="dot" w:pos="5387"/>
          <w:tab w:val="left" w:pos="5670"/>
        </w:tabs>
        <w:spacing w:before="200" w:after="200"/>
        <w:jc w:val="both"/>
        <w:rPr>
          <w:color w:val="auto"/>
          <w:szCs w:val="24"/>
        </w:rPr>
      </w:pPr>
      <w:r w:rsidRPr="0069798C">
        <w:rPr>
          <w:color w:val="auto"/>
          <w:szCs w:val="24"/>
        </w:rPr>
        <w:t>NEME:</w:t>
      </w:r>
      <w:r w:rsidR="002D7601" w:rsidRPr="0069798C">
        <w:rPr>
          <w:color w:val="auto"/>
          <w:szCs w:val="24"/>
        </w:rPr>
        <w:tab/>
      </w:r>
      <w:sdt>
        <w:sdtPr>
          <w:rPr>
            <w:color w:val="auto"/>
            <w:szCs w:val="24"/>
          </w:rPr>
          <w:alias w:val="Neme"/>
          <w:tag w:val="Neme"/>
          <w:id w:val="-930735714"/>
          <w:placeholder>
            <w:docPart w:val="A004B6C2AF1E4C4FA57E17CEBB25AB7D"/>
          </w:placeholder>
          <w:showingPlcHdr/>
          <w:comboBox>
            <w:listItem w:displayText="férfi" w:value="férfi"/>
            <w:listItem w:displayText="nő" w:value="nő"/>
          </w:comboBox>
        </w:sdtPr>
        <w:sdtContent>
          <w:r w:rsidR="0085073E" w:rsidRPr="0069798C">
            <w:rPr>
              <w:rStyle w:val="Helyrzszveg"/>
              <w:szCs w:val="24"/>
            </w:rPr>
            <w:t>Jelöljön ki egy elemet.</w:t>
          </w:r>
        </w:sdtContent>
      </w:sdt>
      <w:r w:rsidR="002D7601" w:rsidRPr="0069798C">
        <w:rPr>
          <w:color w:val="auto"/>
          <w:szCs w:val="24"/>
        </w:rPr>
        <w:tab/>
      </w:r>
      <w:r w:rsidRPr="0069798C">
        <w:rPr>
          <w:color w:val="auto"/>
          <w:szCs w:val="24"/>
        </w:rPr>
        <w:t xml:space="preserve">Leánykori név: </w:t>
      </w:r>
      <w:r w:rsidR="002D7601" w:rsidRPr="0069798C">
        <w:rPr>
          <w:color w:val="auto"/>
          <w:szCs w:val="24"/>
        </w:rPr>
        <w:tab/>
      </w:r>
      <w:r w:rsidR="002D7601" w:rsidRPr="0069798C">
        <w:rPr>
          <w:color w:val="auto"/>
          <w:szCs w:val="24"/>
        </w:rPr>
        <w:tab/>
      </w:r>
      <w:sdt>
        <w:sdtPr>
          <w:rPr>
            <w:color w:val="auto"/>
            <w:szCs w:val="24"/>
            <w:u w:val="dotted"/>
          </w:rPr>
          <w:id w:val="-177739858"/>
          <w:placeholder>
            <w:docPart w:val="7EF1BC4708264043A6C36B201BC0D492"/>
          </w:placeholder>
          <w:showingPlcHdr/>
        </w:sdtPr>
        <w:sdtContent>
          <w:r w:rsidR="002D7601" w:rsidRPr="0069798C">
            <w:rPr>
              <w:rStyle w:val="Helyrzszveg"/>
              <w:b/>
              <w:szCs w:val="24"/>
            </w:rPr>
            <w:t>Szöveg beírásához kattintson ide.</w:t>
          </w:r>
        </w:sdtContent>
      </w:sdt>
    </w:p>
    <w:p w:rsidR="00E45ADD" w:rsidRPr="0069798C" w:rsidRDefault="0085073E" w:rsidP="0085073E">
      <w:pPr>
        <w:tabs>
          <w:tab w:val="left" w:leader="dot" w:pos="5387"/>
          <w:tab w:val="left" w:pos="5670"/>
        </w:tabs>
        <w:jc w:val="both"/>
        <w:rPr>
          <w:color w:val="auto"/>
          <w:szCs w:val="24"/>
        </w:rPr>
      </w:pPr>
      <w:r w:rsidRPr="0069798C">
        <w:rPr>
          <w:color w:val="auto"/>
          <w:szCs w:val="24"/>
        </w:rPr>
        <w:t xml:space="preserve">ANYJA LEÁNYKORI NEVE: </w:t>
      </w:r>
      <w:r w:rsidRPr="0069798C">
        <w:rPr>
          <w:color w:val="auto"/>
          <w:szCs w:val="24"/>
        </w:rPr>
        <w:tab/>
      </w:r>
      <w:r w:rsidRPr="0069798C">
        <w:rPr>
          <w:color w:val="auto"/>
          <w:szCs w:val="24"/>
        </w:rPr>
        <w:tab/>
      </w:r>
      <w:sdt>
        <w:sdtPr>
          <w:rPr>
            <w:color w:val="auto"/>
            <w:szCs w:val="24"/>
            <w:u w:val="dotted"/>
          </w:rPr>
          <w:id w:val="1824397378"/>
          <w:placeholder>
            <w:docPart w:val="4057E67C7FEF4A72BB1A19544BDF4881"/>
          </w:placeholder>
          <w:showingPlcHdr/>
        </w:sdtPr>
        <w:sdtContent>
          <w:r w:rsidRPr="0069798C">
            <w:rPr>
              <w:rStyle w:val="Helyrzszveg"/>
              <w:b/>
              <w:szCs w:val="24"/>
            </w:rPr>
            <w:t>Szöveg beírásához kattintson ide.</w:t>
          </w:r>
        </w:sdtContent>
      </w:sdt>
    </w:p>
    <w:p w:rsidR="00E45ADD" w:rsidRPr="0069798C" w:rsidRDefault="00E737F2" w:rsidP="00D76B04">
      <w:pPr>
        <w:tabs>
          <w:tab w:val="left" w:leader="dot" w:pos="2552"/>
          <w:tab w:val="left" w:pos="6237"/>
          <w:tab w:val="left" w:pos="8222"/>
        </w:tabs>
        <w:spacing w:before="200" w:after="200"/>
        <w:jc w:val="both"/>
        <w:rPr>
          <w:b/>
          <w:color w:val="auto"/>
          <w:szCs w:val="24"/>
        </w:rPr>
      </w:pPr>
      <w:r w:rsidRPr="0069798C">
        <w:rPr>
          <w:color w:val="auto"/>
          <w:szCs w:val="24"/>
        </w:rPr>
        <w:t>SZÜLETÉSI HELY:</w:t>
      </w:r>
      <w:r w:rsidR="0085073E" w:rsidRPr="0069798C">
        <w:rPr>
          <w:color w:val="auto"/>
          <w:szCs w:val="24"/>
        </w:rPr>
        <w:t xml:space="preserve"> </w:t>
      </w:r>
      <w:r w:rsidR="0085073E" w:rsidRPr="0069798C">
        <w:rPr>
          <w:color w:val="auto"/>
          <w:szCs w:val="24"/>
        </w:rPr>
        <w:tab/>
      </w:r>
      <w:sdt>
        <w:sdtPr>
          <w:rPr>
            <w:color w:val="auto"/>
            <w:szCs w:val="24"/>
            <w:u w:val="dotted"/>
          </w:rPr>
          <w:id w:val="-47845186"/>
          <w:placeholder>
            <w:docPart w:val="5D459E04FCE8442285461634F58571F3"/>
          </w:placeholder>
          <w:showingPlcHdr/>
        </w:sdtPr>
        <w:sdtContent>
          <w:r w:rsidR="0085073E" w:rsidRPr="0069798C">
            <w:rPr>
              <w:rStyle w:val="Helyrzszveg"/>
              <w:b/>
              <w:szCs w:val="24"/>
            </w:rPr>
            <w:t>Szöveg beírásához kattintson ide.</w:t>
          </w:r>
        </w:sdtContent>
      </w:sdt>
      <w:r w:rsidR="0085073E" w:rsidRPr="0069798C">
        <w:rPr>
          <w:color w:val="auto"/>
          <w:szCs w:val="24"/>
        </w:rPr>
        <w:tab/>
      </w:r>
      <w:r w:rsidRPr="0069798C">
        <w:rPr>
          <w:color w:val="auto"/>
          <w:szCs w:val="24"/>
        </w:rPr>
        <w:t>SZÜLETÉSI IDŐ:</w:t>
      </w:r>
      <w:r w:rsidR="0085073E" w:rsidRPr="0069798C">
        <w:rPr>
          <w:color w:val="auto"/>
          <w:szCs w:val="24"/>
        </w:rPr>
        <w:tab/>
      </w:r>
      <w:r w:rsidRPr="0069798C">
        <w:rPr>
          <w:color w:val="auto"/>
          <w:szCs w:val="24"/>
        </w:rPr>
        <w:t xml:space="preserve"> </w:t>
      </w:r>
      <w:sdt>
        <w:sdtPr>
          <w:rPr>
            <w:b/>
            <w:color w:val="auto"/>
            <w:szCs w:val="24"/>
          </w:rPr>
          <w:id w:val="1468547103"/>
          <w:placeholder>
            <w:docPart w:val="D7242073DECB4AE69E37C47050C118E2"/>
          </w:placeholder>
          <w:showingPlcHdr/>
          <w:date w:fullDate="2018-01-26T00:00:00Z">
            <w:dateFormat w:val="yyyy.MM.dd."/>
            <w:lid w:val="hu-HU"/>
            <w:storeMappedDataAs w:val="dateTime"/>
            <w:calendar w:val="gregorian"/>
          </w:date>
        </w:sdtPr>
        <w:sdtContent>
          <w:r w:rsidR="0085073E" w:rsidRPr="0069798C">
            <w:rPr>
              <w:rStyle w:val="Helyrzszveg"/>
              <w:szCs w:val="24"/>
            </w:rPr>
            <w:t>Dátum me</w:t>
          </w:r>
          <w:r w:rsidR="0085073E" w:rsidRPr="0069798C">
            <w:rPr>
              <w:rStyle w:val="Helyrzszveg"/>
              <w:szCs w:val="24"/>
            </w:rPr>
            <w:t>g</w:t>
          </w:r>
          <w:r w:rsidR="0085073E" w:rsidRPr="0069798C">
            <w:rPr>
              <w:rStyle w:val="Helyrzszveg"/>
              <w:szCs w:val="24"/>
            </w:rPr>
            <w:t>adásához kattintson ide.</w:t>
          </w:r>
        </w:sdtContent>
      </w:sdt>
    </w:p>
    <w:p w:rsidR="00E45ADD" w:rsidRPr="0069798C" w:rsidRDefault="00E737F2" w:rsidP="0069798C">
      <w:pPr>
        <w:tabs>
          <w:tab w:val="left" w:pos="1418"/>
          <w:tab w:val="left" w:pos="4820"/>
        </w:tabs>
        <w:jc w:val="both"/>
        <w:rPr>
          <w:color w:val="auto"/>
          <w:szCs w:val="24"/>
        </w:rPr>
      </w:pPr>
      <w:r w:rsidRPr="0069798C">
        <w:rPr>
          <w:color w:val="auto"/>
          <w:szCs w:val="24"/>
        </w:rPr>
        <w:t xml:space="preserve">ADÓSZAM: </w:t>
      </w:r>
      <w:r w:rsidR="0069798C" w:rsidRPr="0069798C">
        <w:rPr>
          <w:color w:val="auto"/>
          <w:szCs w:val="24"/>
        </w:rPr>
        <w:tab/>
      </w:r>
      <w:sdt>
        <w:sdtPr>
          <w:rPr>
            <w:b/>
            <w:color w:val="auto"/>
            <w:szCs w:val="24"/>
            <w:u w:val="dotted"/>
          </w:rPr>
          <w:id w:val="171148939"/>
          <w:lock w:val="sdtLocked"/>
          <w:placeholder>
            <w:docPart w:val="2564FCE68FF24A93881E99DB12CFF33B"/>
          </w:placeholder>
          <w:showingPlcHdr/>
        </w:sdtPr>
        <w:sdtContent>
          <w:r w:rsidR="0077011E" w:rsidRPr="0069798C">
            <w:rPr>
              <w:rStyle w:val="Helyrzszveg"/>
              <w:b/>
              <w:szCs w:val="24"/>
            </w:rPr>
            <w:t>Szöveg beírásához kattintson ide.</w:t>
          </w:r>
        </w:sdtContent>
      </w:sdt>
      <w:r w:rsidR="0069798C" w:rsidRPr="0069798C">
        <w:rPr>
          <w:b/>
          <w:color w:val="auto"/>
          <w:szCs w:val="24"/>
        </w:rPr>
        <w:tab/>
      </w:r>
      <w:r w:rsidRPr="0069798C">
        <w:rPr>
          <w:color w:val="auto"/>
          <w:szCs w:val="24"/>
        </w:rPr>
        <w:t xml:space="preserve">TAJ SZÁM: </w:t>
      </w:r>
      <w:r w:rsidR="0069798C" w:rsidRPr="0069798C">
        <w:rPr>
          <w:color w:val="auto"/>
          <w:szCs w:val="24"/>
        </w:rPr>
        <w:tab/>
      </w:r>
      <w:sdt>
        <w:sdtPr>
          <w:rPr>
            <w:b/>
            <w:color w:val="auto"/>
            <w:szCs w:val="24"/>
            <w:u w:val="dotted"/>
          </w:rPr>
          <w:id w:val="-1608344986"/>
          <w:placeholder>
            <w:docPart w:val="2344A64C357B4E42AEF49D394439D67E"/>
          </w:placeholder>
          <w:showingPlcHdr/>
        </w:sdtPr>
        <w:sdtContent>
          <w:r w:rsidR="0077011E" w:rsidRPr="0069798C">
            <w:rPr>
              <w:rStyle w:val="Helyrzszveg"/>
              <w:b/>
              <w:szCs w:val="24"/>
            </w:rPr>
            <w:t>Szöveg beírásához kattintson ide.</w:t>
          </w:r>
        </w:sdtContent>
      </w:sdt>
    </w:p>
    <w:p w:rsidR="00E45ADD" w:rsidRPr="0069798C" w:rsidRDefault="003B110F" w:rsidP="00D76B04">
      <w:pPr>
        <w:tabs>
          <w:tab w:val="left" w:pos="3119"/>
        </w:tabs>
        <w:spacing w:before="200" w:after="200"/>
        <w:jc w:val="both"/>
        <w:rPr>
          <w:color w:val="auto"/>
          <w:szCs w:val="24"/>
        </w:rPr>
      </w:pPr>
      <w:r w:rsidRPr="0069798C">
        <w:rPr>
          <w:color w:val="auto"/>
          <w:szCs w:val="24"/>
        </w:rPr>
        <w:t>OKTATÁSI AZONOSÍTÓ:</w:t>
      </w:r>
      <w:r w:rsidR="00E45ADD" w:rsidRPr="0069798C">
        <w:rPr>
          <w:color w:val="auto"/>
          <w:szCs w:val="24"/>
        </w:rPr>
        <w:t xml:space="preserve"> </w:t>
      </w:r>
      <w:r w:rsidR="0077011E">
        <w:rPr>
          <w:color w:val="auto"/>
          <w:szCs w:val="24"/>
        </w:rPr>
        <w:tab/>
      </w:r>
      <w:sdt>
        <w:sdtPr>
          <w:rPr>
            <w:b/>
            <w:color w:val="auto"/>
            <w:szCs w:val="24"/>
            <w:u w:val="dotted"/>
          </w:rPr>
          <w:id w:val="938183799"/>
          <w:placeholder>
            <w:docPart w:val="595BF280B7704C119D10A62828F2E8D3"/>
          </w:placeholder>
          <w:showingPlcHdr/>
        </w:sdtPr>
        <w:sdtContent>
          <w:r w:rsidR="0077011E" w:rsidRPr="0069798C">
            <w:rPr>
              <w:rStyle w:val="Helyrzszveg"/>
              <w:b/>
              <w:szCs w:val="24"/>
            </w:rPr>
            <w:t>Szöveg beírásához kattintson ide.</w:t>
          </w:r>
        </w:sdtContent>
      </w:sdt>
    </w:p>
    <w:p w:rsidR="00E45ADD" w:rsidRPr="0069798C" w:rsidRDefault="00E737F2" w:rsidP="0077011E">
      <w:pPr>
        <w:tabs>
          <w:tab w:val="left" w:pos="3119"/>
        </w:tabs>
        <w:jc w:val="both"/>
        <w:rPr>
          <w:color w:val="auto"/>
          <w:szCs w:val="24"/>
        </w:rPr>
      </w:pPr>
      <w:r w:rsidRPr="0069798C">
        <w:rPr>
          <w:color w:val="auto"/>
          <w:szCs w:val="24"/>
        </w:rPr>
        <w:t>ÁLLAMPOLGÁRSÁG:</w:t>
      </w:r>
      <w:r w:rsidR="0077011E">
        <w:rPr>
          <w:color w:val="auto"/>
          <w:szCs w:val="24"/>
        </w:rPr>
        <w:t xml:space="preserve"> </w:t>
      </w:r>
      <w:r w:rsidR="0077011E">
        <w:rPr>
          <w:color w:val="auto"/>
          <w:szCs w:val="24"/>
        </w:rPr>
        <w:tab/>
      </w:r>
      <w:sdt>
        <w:sdtPr>
          <w:rPr>
            <w:b/>
            <w:color w:val="auto"/>
            <w:szCs w:val="24"/>
            <w:u w:val="dotted"/>
          </w:rPr>
          <w:id w:val="-1177730928"/>
          <w:placeholder>
            <w:docPart w:val="D895F42B7FC34B248F34088A9103F488"/>
          </w:placeholder>
          <w:showingPlcHdr/>
        </w:sdtPr>
        <w:sdtContent>
          <w:r w:rsidR="0077011E" w:rsidRPr="0069798C">
            <w:rPr>
              <w:rStyle w:val="Helyrzszveg"/>
              <w:b/>
              <w:szCs w:val="24"/>
            </w:rPr>
            <w:t>Szöveg beírásához kattintson ide.</w:t>
          </w:r>
        </w:sdtContent>
      </w:sdt>
    </w:p>
    <w:p w:rsidR="003B110F" w:rsidRPr="0069798C" w:rsidRDefault="003B110F" w:rsidP="00D76B04">
      <w:pPr>
        <w:tabs>
          <w:tab w:val="left" w:pos="3119"/>
          <w:tab w:val="left" w:pos="7938"/>
        </w:tabs>
        <w:spacing w:before="200" w:after="200"/>
        <w:jc w:val="both"/>
        <w:rPr>
          <w:color w:val="auto"/>
          <w:szCs w:val="24"/>
        </w:rPr>
      </w:pPr>
      <w:r w:rsidRPr="0069798C">
        <w:rPr>
          <w:color w:val="auto"/>
          <w:szCs w:val="24"/>
        </w:rPr>
        <w:t>HATÁRON TÚLI MAGYAR NEMZETISÉGŰ VAGYOK</w:t>
      </w:r>
      <w:r w:rsidR="00E45ADD" w:rsidRPr="0069798C">
        <w:rPr>
          <w:color w:val="auto"/>
          <w:szCs w:val="24"/>
        </w:rPr>
        <w:t xml:space="preserve"> </w:t>
      </w:r>
      <w:r w:rsidR="0077011E">
        <w:rPr>
          <w:color w:val="auto"/>
          <w:szCs w:val="24"/>
        </w:rPr>
        <w:tab/>
      </w:r>
      <w:sdt>
        <w:sdtPr>
          <w:rPr>
            <w:color w:val="auto"/>
            <w:szCs w:val="24"/>
          </w:rPr>
          <w:id w:val="-416483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011E">
            <w:rPr>
              <w:rFonts w:ascii="MS Gothic" w:eastAsia="MS Gothic" w:hAnsi="MS Gothic" w:hint="eastAsia"/>
              <w:color w:val="auto"/>
              <w:szCs w:val="24"/>
            </w:rPr>
            <w:t>☐</w:t>
          </w:r>
        </w:sdtContent>
      </w:sdt>
    </w:p>
    <w:p w:rsidR="00E45ADD" w:rsidRPr="0069798C" w:rsidRDefault="003B110F" w:rsidP="0077011E">
      <w:pPr>
        <w:tabs>
          <w:tab w:val="left" w:pos="7938"/>
        </w:tabs>
        <w:jc w:val="both"/>
        <w:rPr>
          <w:color w:val="auto"/>
          <w:szCs w:val="24"/>
        </w:rPr>
      </w:pPr>
      <w:r w:rsidRPr="0069798C">
        <w:rPr>
          <w:color w:val="auto"/>
          <w:szCs w:val="24"/>
        </w:rPr>
        <w:t>MAGYARORSZÁGI LETELEPEDÉSI ENGEDÉLLYEL RENDELKEZEM</w:t>
      </w:r>
      <w:r w:rsidR="00E45ADD" w:rsidRPr="0069798C">
        <w:rPr>
          <w:color w:val="auto"/>
          <w:szCs w:val="24"/>
        </w:rPr>
        <w:t xml:space="preserve"> </w:t>
      </w:r>
      <w:r w:rsidR="0077011E">
        <w:rPr>
          <w:color w:val="auto"/>
          <w:szCs w:val="24"/>
        </w:rPr>
        <w:tab/>
      </w:r>
      <w:sdt>
        <w:sdtPr>
          <w:rPr>
            <w:color w:val="auto"/>
            <w:szCs w:val="24"/>
          </w:rPr>
          <w:id w:val="676695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B04">
            <w:rPr>
              <w:rFonts w:ascii="MS Gothic" w:eastAsia="MS Gothic" w:hAnsi="MS Gothic" w:hint="eastAsia"/>
              <w:color w:val="auto"/>
              <w:szCs w:val="24"/>
            </w:rPr>
            <w:t>☐</w:t>
          </w:r>
        </w:sdtContent>
      </w:sdt>
    </w:p>
    <w:p w:rsidR="00E45ADD" w:rsidRPr="0069798C" w:rsidRDefault="00E737F2" w:rsidP="00D76B04">
      <w:pPr>
        <w:tabs>
          <w:tab w:val="left" w:leader="dot" w:pos="2835"/>
          <w:tab w:val="left" w:pos="3119"/>
        </w:tabs>
        <w:spacing w:before="200" w:after="200"/>
        <w:jc w:val="both"/>
        <w:rPr>
          <w:color w:val="auto"/>
          <w:szCs w:val="24"/>
        </w:rPr>
      </w:pPr>
      <w:r w:rsidRPr="0069798C">
        <w:rPr>
          <w:color w:val="auto"/>
          <w:szCs w:val="24"/>
        </w:rPr>
        <w:t xml:space="preserve">ÁLLANDÓ LAKCÍME: </w:t>
      </w:r>
      <w:r w:rsidR="00354849">
        <w:rPr>
          <w:color w:val="auto"/>
          <w:szCs w:val="24"/>
        </w:rPr>
        <w:tab/>
      </w:r>
      <w:r w:rsidR="00354849">
        <w:rPr>
          <w:color w:val="auto"/>
          <w:szCs w:val="24"/>
        </w:rPr>
        <w:tab/>
      </w:r>
      <w:sdt>
        <w:sdtPr>
          <w:rPr>
            <w:color w:val="auto"/>
            <w:szCs w:val="24"/>
          </w:rPr>
          <w:id w:val="748241782"/>
          <w:placeholder>
            <w:docPart w:val="2FB3EE1171174757833B781F3B240C12"/>
          </w:placeholder>
        </w:sdtPr>
        <w:sdtContent>
          <w:sdt>
            <w:sdtPr>
              <w:rPr>
                <w:b/>
                <w:color w:val="auto"/>
                <w:szCs w:val="24"/>
                <w:u w:val="dotted"/>
              </w:rPr>
              <w:id w:val="1805958039"/>
              <w:placeholder>
                <w:docPart w:val="531E1569DFEA48FB9955EF8E5105F959"/>
              </w:placeholder>
              <w:showingPlcHdr/>
            </w:sdtPr>
            <w:sdtContent>
              <w:r w:rsidR="00354849" w:rsidRPr="0069798C">
                <w:rPr>
                  <w:rStyle w:val="Helyrzszveg"/>
                  <w:b/>
                  <w:szCs w:val="24"/>
                </w:rPr>
                <w:t>Szöveg beírásához kattintson ide.</w:t>
              </w:r>
            </w:sdtContent>
          </w:sdt>
        </w:sdtContent>
      </w:sdt>
    </w:p>
    <w:p w:rsidR="00E45ADD" w:rsidRPr="0069798C" w:rsidRDefault="004748C8" w:rsidP="00354849">
      <w:pPr>
        <w:tabs>
          <w:tab w:val="left" w:leader="dot" w:pos="2835"/>
          <w:tab w:val="left" w:pos="3119"/>
        </w:tabs>
        <w:jc w:val="both"/>
        <w:rPr>
          <w:color w:val="auto"/>
          <w:szCs w:val="24"/>
        </w:rPr>
      </w:pPr>
      <w:r w:rsidRPr="0069798C">
        <w:rPr>
          <w:color w:val="auto"/>
          <w:szCs w:val="24"/>
        </w:rPr>
        <w:t xml:space="preserve">LEVELEZÉSI CÍME: </w:t>
      </w:r>
      <w:r w:rsidR="00354849">
        <w:rPr>
          <w:color w:val="auto"/>
          <w:szCs w:val="24"/>
        </w:rPr>
        <w:tab/>
      </w:r>
      <w:r w:rsidR="00354849">
        <w:rPr>
          <w:color w:val="auto"/>
          <w:szCs w:val="24"/>
        </w:rPr>
        <w:tab/>
      </w:r>
      <w:sdt>
        <w:sdtPr>
          <w:rPr>
            <w:b/>
            <w:color w:val="auto"/>
            <w:szCs w:val="24"/>
            <w:u w:val="dotted"/>
          </w:rPr>
          <w:id w:val="2140063181"/>
          <w:placeholder>
            <w:docPart w:val="AB427C2D58FA4C06AEAE7FFA8E5BA411"/>
          </w:placeholder>
          <w:showingPlcHdr/>
        </w:sdtPr>
        <w:sdtContent>
          <w:r w:rsidR="00354849" w:rsidRPr="0069798C">
            <w:rPr>
              <w:rStyle w:val="Helyrzszveg"/>
              <w:b/>
              <w:szCs w:val="24"/>
            </w:rPr>
            <w:t>Szöveg beírásához kattintson ide.</w:t>
          </w:r>
        </w:sdtContent>
      </w:sdt>
    </w:p>
    <w:p w:rsidR="00E45ADD" w:rsidRPr="0069798C" w:rsidRDefault="00E737F2" w:rsidP="00D76B04">
      <w:pPr>
        <w:tabs>
          <w:tab w:val="left" w:leader="dot" w:pos="2835"/>
          <w:tab w:val="left" w:pos="3119"/>
        </w:tabs>
        <w:spacing w:before="200" w:after="200"/>
        <w:jc w:val="both"/>
        <w:rPr>
          <w:color w:val="auto"/>
          <w:szCs w:val="24"/>
        </w:rPr>
      </w:pPr>
      <w:r w:rsidRPr="0069798C">
        <w:rPr>
          <w:color w:val="auto"/>
          <w:szCs w:val="24"/>
        </w:rPr>
        <w:t>TELEFON:</w:t>
      </w:r>
      <w:r w:rsidR="00354849">
        <w:rPr>
          <w:color w:val="auto"/>
          <w:szCs w:val="24"/>
        </w:rPr>
        <w:tab/>
      </w:r>
      <w:r w:rsidR="00354849">
        <w:rPr>
          <w:color w:val="auto"/>
          <w:szCs w:val="24"/>
        </w:rPr>
        <w:tab/>
      </w:r>
      <w:sdt>
        <w:sdtPr>
          <w:rPr>
            <w:b/>
            <w:color w:val="auto"/>
            <w:szCs w:val="24"/>
            <w:u w:val="dotted"/>
          </w:rPr>
          <w:id w:val="1571383927"/>
          <w:placeholder>
            <w:docPart w:val="BFF3F3788F8D43829A652139F3FBAAB2"/>
          </w:placeholder>
          <w:showingPlcHdr/>
        </w:sdtPr>
        <w:sdtContent>
          <w:r w:rsidR="00354849" w:rsidRPr="0069798C">
            <w:rPr>
              <w:rStyle w:val="Helyrzszveg"/>
              <w:b/>
              <w:szCs w:val="24"/>
            </w:rPr>
            <w:t>Szöveg beírásához kattintson ide.</w:t>
          </w:r>
        </w:sdtContent>
      </w:sdt>
    </w:p>
    <w:p w:rsidR="00E45ADD" w:rsidRPr="0069798C" w:rsidRDefault="004748C8" w:rsidP="00354849">
      <w:pPr>
        <w:tabs>
          <w:tab w:val="left" w:leader="dot" w:pos="2835"/>
          <w:tab w:val="left" w:pos="3119"/>
        </w:tabs>
        <w:jc w:val="both"/>
        <w:rPr>
          <w:color w:val="auto"/>
          <w:szCs w:val="24"/>
        </w:rPr>
      </w:pPr>
      <w:r w:rsidRPr="0069798C">
        <w:rPr>
          <w:color w:val="auto"/>
          <w:szCs w:val="24"/>
        </w:rPr>
        <w:t xml:space="preserve">E-MAIL: </w:t>
      </w:r>
      <w:r w:rsidR="00354849">
        <w:rPr>
          <w:color w:val="auto"/>
          <w:szCs w:val="24"/>
        </w:rPr>
        <w:tab/>
      </w:r>
      <w:r w:rsidR="00354849">
        <w:rPr>
          <w:color w:val="auto"/>
          <w:szCs w:val="24"/>
        </w:rPr>
        <w:tab/>
      </w:r>
      <w:sdt>
        <w:sdtPr>
          <w:rPr>
            <w:b/>
            <w:color w:val="auto"/>
            <w:szCs w:val="24"/>
            <w:u w:val="dotted"/>
          </w:rPr>
          <w:id w:val="474870316"/>
          <w:placeholder>
            <w:docPart w:val="6B04DB069DAD4F79B9BB216E9B733E70"/>
          </w:placeholder>
          <w:showingPlcHdr/>
        </w:sdtPr>
        <w:sdtContent>
          <w:r w:rsidR="00354849" w:rsidRPr="0069798C">
            <w:rPr>
              <w:rStyle w:val="Helyrzszveg"/>
              <w:b/>
              <w:szCs w:val="24"/>
            </w:rPr>
            <w:t>Szöveg beírásához kattintson ide.</w:t>
          </w:r>
        </w:sdtContent>
      </w:sdt>
    </w:p>
    <w:p w:rsidR="00E45ADD" w:rsidRPr="0069798C" w:rsidRDefault="00354849" w:rsidP="00D76B04">
      <w:pPr>
        <w:tabs>
          <w:tab w:val="left" w:leader="dot" w:pos="5670"/>
          <w:tab w:val="left" w:pos="5954"/>
        </w:tabs>
        <w:spacing w:before="200" w:after="200"/>
        <w:jc w:val="both"/>
        <w:rPr>
          <w:color w:val="auto"/>
          <w:szCs w:val="24"/>
        </w:rPr>
      </w:pPr>
      <w:r w:rsidRPr="0069798C">
        <w:rPr>
          <w:color w:val="auto"/>
          <w:szCs w:val="24"/>
        </w:rPr>
        <w:t>SZEMÉLYI IGAZOLVÁNY SZÁMA</w:t>
      </w:r>
      <w:r w:rsidR="00E737F2" w:rsidRPr="0069798C">
        <w:rPr>
          <w:color w:val="auto"/>
          <w:szCs w:val="24"/>
        </w:rPr>
        <w:t>: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sdt>
        <w:sdtPr>
          <w:rPr>
            <w:b/>
            <w:color w:val="auto"/>
            <w:szCs w:val="24"/>
            <w:u w:val="dotted"/>
          </w:rPr>
          <w:id w:val="-659538695"/>
          <w:placeholder>
            <w:docPart w:val="185FD7C149B34B3AAF462A27CC33EFD9"/>
          </w:placeholder>
          <w:showingPlcHdr/>
        </w:sdtPr>
        <w:sdtContent>
          <w:r w:rsidRPr="0069798C">
            <w:rPr>
              <w:rStyle w:val="Helyrzszveg"/>
              <w:b/>
              <w:szCs w:val="24"/>
            </w:rPr>
            <w:t>Szöveg beírásához kattintson ide.</w:t>
          </w:r>
        </w:sdtContent>
      </w:sdt>
    </w:p>
    <w:p w:rsidR="00E737F2" w:rsidRPr="0069798C" w:rsidRDefault="00E737F2" w:rsidP="00354849">
      <w:pPr>
        <w:tabs>
          <w:tab w:val="left" w:leader="dot" w:pos="5670"/>
          <w:tab w:val="left" w:pos="5954"/>
        </w:tabs>
        <w:jc w:val="both"/>
        <w:rPr>
          <w:color w:val="auto"/>
          <w:szCs w:val="24"/>
        </w:rPr>
      </w:pPr>
      <w:r w:rsidRPr="0069798C">
        <w:rPr>
          <w:color w:val="auto"/>
          <w:szCs w:val="24"/>
        </w:rPr>
        <w:t>ÚTLEVÉL SZÁMA (</w:t>
      </w:r>
      <w:r w:rsidRPr="00354849">
        <w:rPr>
          <w:color w:val="auto"/>
          <w:sz w:val="20"/>
        </w:rPr>
        <w:t>KÜLFÖLDI JELENTKEZŐ ESETÉN</w:t>
      </w:r>
      <w:r w:rsidRPr="0069798C">
        <w:rPr>
          <w:color w:val="auto"/>
          <w:szCs w:val="24"/>
        </w:rPr>
        <w:t>):</w:t>
      </w:r>
      <w:r w:rsidR="00354849">
        <w:rPr>
          <w:color w:val="auto"/>
          <w:szCs w:val="24"/>
        </w:rPr>
        <w:tab/>
      </w:r>
      <w:r w:rsidR="00354849">
        <w:rPr>
          <w:color w:val="auto"/>
          <w:szCs w:val="24"/>
        </w:rPr>
        <w:tab/>
      </w:r>
      <w:sdt>
        <w:sdtPr>
          <w:rPr>
            <w:b/>
            <w:color w:val="auto"/>
            <w:szCs w:val="24"/>
            <w:u w:val="dotted"/>
          </w:rPr>
          <w:id w:val="-420646905"/>
          <w:placeholder>
            <w:docPart w:val="82F453AC2C444F47A99DB1CC030324CA"/>
          </w:placeholder>
          <w:showingPlcHdr/>
        </w:sdtPr>
        <w:sdtContent>
          <w:r w:rsidR="00354849" w:rsidRPr="0069798C">
            <w:rPr>
              <w:rStyle w:val="Helyrzszveg"/>
              <w:b/>
              <w:szCs w:val="24"/>
            </w:rPr>
            <w:t>Szöveg beírásához kattintson ide.</w:t>
          </w:r>
        </w:sdtContent>
      </w:sdt>
    </w:p>
    <w:p w:rsidR="00354849" w:rsidRPr="0069798C" w:rsidRDefault="00E737F2" w:rsidP="00D76B04">
      <w:pPr>
        <w:pStyle w:val="Stlus1"/>
        <w:spacing w:before="200"/>
        <w:rPr>
          <w:color w:val="auto"/>
          <w:szCs w:val="24"/>
        </w:rPr>
      </w:pPr>
      <w:r w:rsidRPr="0069798C">
        <w:rPr>
          <w:color w:val="auto"/>
          <w:szCs w:val="24"/>
        </w:rPr>
        <w:t>AZ ÉRETTSÉG</w:t>
      </w:r>
      <w:r w:rsidR="00354849">
        <w:rPr>
          <w:color w:val="auto"/>
          <w:szCs w:val="24"/>
        </w:rPr>
        <w:t>I BIZONYÍTVÁNYT KIÁLLÍTÓ ISKOLA</w:t>
      </w:r>
    </w:p>
    <w:p w:rsidR="00E45ADD" w:rsidRPr="0069798C" w:rsidRDefault="00354849" w:rsidP="00354849">
      <w:pPr>
        <w:tabs>
          <w:tab w:val="left" w:pos="284"/>
          <w:tab w:val="left" w:leader="dot" w:pos="1418"/>
          <w:tab w:val="left" w:pos="1701"/>
        </w:tabs>
        <w:rPr>
          <w:color w:val="auto"/>
          <w:szCs w:val="24"/>
        </w:rPr>
      </w:pPr>
      <w:r>
        <w:rPr>
          <w:color w:val="auto"/>
          <w:szCs w:val="24"/>
        </w:rPr>
        <w:tab/>
      </w:r>
      <w:r w:rsidRPr="0069798C">
        <w:rPr>
          <w:color w:val="auto"/>
          <w:szCs w:val="24"/>
        </w:rPr>
        <w:t>NEVE</w:t>
      </w:r>
      <w:r>
        <w:rPr>
          <w:color w:val="auto"/>
          <w:szCs w:val="24"/>
        </w:rPr>
        <w:t>: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sdt>
        <w:sdtPr>
          <w:rPr>
            <w:b/>
            <w:color w:val="auto"/>
            <w:szCs w:val="24"/>
            <w:u w:val="dotted"/>
          </w:rPr>
          <w:id w:val="87821148"/>
          <w:placeholder>
            <w:docPart w:val="14986727AF354A84B79946FBB04382A7"/>
          </w:placeholder>
          <w:showingPlcHdr/>
        </w:sdtPr>
        <w:sdtContent>
          <w:r w:rsidRPr="0069798C">
            <w:rPr>
              <w:rStyle w:val="Helyrzszveg"/>
              <w:b/>
              <w:szCs w:val="24"/>
            </w:rPr>
            <w:t>Szöveg beírásához kattintson ide.</w:t>
          </w:r>
        </w:sdtContent>
      </w:sdt>
    </w:p>
    <w:p w:rsidR="00354849" w:rsidRDefault="00354849" w:rsidP="00354849">
      <w:pPr>
        <w:tabs>
          <w:tab w:val="left" w:pos="284"/>
          <w:tab w:val="left" w:leader="dot" w:pos="1418"/>
          <w:tab w:val="left" w:pos="1701"/>
        </w:tabs>
        <w:rPr>
          <w:color w:val="auto"/>
          <w:szCs w:val="24"/>
        </w:rPr>
      </w:pPr>
      <w:r>
        <w:rPr>
          <w:color w:val="auto"/>
          <w:szCs w:val="24"/>
        </w:rPr>
        <w:tab/>
      </w:r>
      <w:r w:rsidRPr="0069798C">
        <w:rPr>
          <w:color w:val="auto"/>
          <w:szCs w:val="24"/>
        </w:rPr>
        <w:t>CÍME: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sdt>
        <w:sdtPr>
          <w:rPr>
            <w:b/>
            <w:color w:val="auto"/>
            <w:szCs w:val="24"/>
            <w:u w:val="dotted"/>
          </w:rPr>
          <w:id w:val="1727176462"/>
          <w:placeholder>
            <w:docPart w:val="2281641A61674B58A36F2C6DE021DCB2"/>
          </w:placeholder>
          <w:showingPlcHdr/>
        </w:sdtPr>
        <w:sdtContent>
          <w:r w:rsidRPr="0069798C">
            <w:rPr>
              <w:rStyle w:val="Helyrzszveg"/>
              <w:b/>
              <w:szCs w:val="24"/>
            </w:rPr>
            <w:t>Szöveg beírásához kattintson ide.</w:t>
          </w:r>
        </w:sdtContent>
      </w:sdt>
    </w:p>
    <w:p w:rsidR="00354849" w:rsidRDefault="00354849" w:rsidP="00D76B04">
      <w:pPr>
        <w:spacing w:before="200"/>
        <w:rPr>
          <w:color w:val="auto"/>
          <w:szCs w:val="24"/>
        </w:rPr>
      </w:pPr>
      <w:r>
        <w:rPr>
          <w:color w:val="auto"/>
          <w:szCs w:val="24"/>
        </w:rPr>
        <w:t>AZ ÉRETTSÉGI BIZONYÍTVÁNY</w:t>
      </w:r>
    </w:p>
    <w:p w:rsidR="00E737F2" w:rsidRPr="0069798C" w:rsidRDefault="00E737F2" w:rsidP="00D76B04">
      <w:pPr>
        <w:tabs>
          <w:tab w:val="left" w:pos="2268"/>
          <w:tab w:val="left" w:pos="2552"/>
          <w:tab w:val="left" w:pos="6237"/>
          <w:tab w:val="left" w:pos="7938"/>
          <w:tab w:val="left" w:pos="8222"/>
        </w:tabs>
        <w:rPr>
          <w:color w:val="auto"/>
          <w:szCs w:val="24"/>
        </w:rPr>
      </w:pPr>
      <w:r w:rsidRPr="0069798C">
        <w:rPr>
          <w:color w:val="auto"/>
          <w:szCs w:val="24"/>
        </w:rPr>
        <w:t>TÖRZSSZÁMA</w:t>
      </w:r>
      <w:r w:rsidR="00354849">
        <w:rPr>
          <w:color w:val="auto"/>
          <w:szCs w:val="24"/>
        </w:rPr>
        <w:t>:</w:t>
      </w:r>
      <w:r w:rsidR="00354849">
        <w:rPr>
          <w:color w:val="auto"/>
          <w:szCs w:val="24"/>
        </w:rPr>
        <w:tab/>
      </w:r>
      <w:r w:rsidR="00354849">
        <w:rPr>
          <w:color w:val="auto"/>
          <w:szCs w:val="24"/>
        </w:rPr>
        <w:tab/>
      </w:r>
      <w:sdt>
        <w:sdtPr>
          <w:rPr>
            <w:b/>
            <w:color w:val="auto"/>
            <w:szCs w:val="24"/>
            <w:u w:val="dotted"/>
          </w:rPr>
          <w:id w:val="1468630144"/>
          <w:placeholder>
            <w:docPart w:val="B4C121B0150E4F9A8D932B16A9C60279"/>
          </w:placeholder>
          <w:showingPlcHdr/>
        </w:sdtPr>
        <w:sdtContent>
          <w:r w:rsidR="00D76B04" w:rsidRPr="0069798C">
            <w:rPr>
              <w:rStyle w:val="Helyrzszveg"/>
              <w:b/>
              <w:szCs w:val="24"/>
            </w:rPr>
            <w:t>Szöveg beírásához kattintson ide.</w:t>
          </w:r>
        </w:sdtContent>
      </w:sdt>
      <w:r w:rsidR="00354849">
        <w:rPr>
          <w:color w:val="auto"/>
          <w:szCs w:val="24"/>
        </w:rPr>
        <w:tab/>
      </w:r>
      <w:r w:rsidRPr="0069798C">
        <w:rPr>
          <w:color w:val="auto"/>
          <w:szCs w:val="24"/>
        </w:rPr>
        <w:t xml:space="preserve"> ÉS</w:t>
      </w:r>
      <w:r w:rsidR="00E45ADD" w:rsidRPr="0069798C">
        <w:rPr>
          <w:color w:val="auto"/>
          <w:szCs w:val="24"/>
        </w:rPr>
        <w:t xml:space="preserve"> </w:t>
      </w:r>
      <w:r w:rsidR="00354849">
        <w:rPr>
          <w:color w:val="auto"/>
          <w:szCs w:val="24"/>
        </w:rPr>
        <w:t xml:space="preserve">KELTE: </w:t>
      </w:r>
      <w:r w:rsidR="00354849">
        <w:rPr>
          <w:color w:val="auto"/>
          <w:szCs w:val="24"/>
        </w:rPr>
        <w:tab/>
      </w:r>
      <w:r w:rsidR="00354849">
        <w:rPr>
          <w:color w:val="auto"/>
          <w:szCs w:val="24"/>
        </w:rPr>
        <w:tab/>
      </w:r>
      <w:sdt>
        <w:sdtPr>
          <w:rPr>
            <w:b/>
            <w:color w:val="auto"/>
            <w:szCs w:val="24"/>
            <w:u w:val="dotted"/>
          </w:rPr>
          <w:id w:val="-1799593452"/>
          <w:placeholder>
            <w:docPart w:val="28A1AF49C9E341389E590006AFEAE448"/>
          </w:placeholder>
        </w:sdtPr>
        <w:sdtContent>
          <w:sdt>
            <w:sdtPr>
              <w:rPr>
                <w:b/>
                <w:color w:val="auto"/>
                <w:szCs w:val="24"/>
              </w:rPr>
              <w:id w:val="-1783257326"/>
              <w:placeholder>
                <w:docPart w:val="2B00853D58054D5FB352713A0A24D821"/>
              </w:placeholder>
              <w:showingPlcHdr/>
              <w:date w:fullDate="2018-01-26T00:00:00Z">
                <w:dateFormat w:val="yyyy.MM.dd."/>
                <w:lid w:val="hu-HU"/>
                <w:storeMappedDataAs w:val="dateTime"/>
                <w:calendar w:val="gregorian"/>
              </w:date>
            </w:sdtPr>
            <w:sdtContent>
              <w:r w:rsidR="00D76B04" w:rsidRPr="0069798C">
                <w:rPr>
                  <w:rStyle w:val="Helyrzszveg"/>
                  <w:szCs w:val="24"/>
                </w:rPr>
                <w:t>Dátum me</w:t>
              </w:r>
              <w:r w:rsidR="00D76B04" w:rsidRPr="0069798C">
                <w:rPr>
                  <w:rStyle w:val="Helyrzszveg"/>
                  <w:szCs w:val="24"/>
                </w:rPr>
                <w:t>g</w:t>
              </w:r>
              <w:r w:rsidR="00D76B04" w:rsidRPr="0069798C">
                <w:rPr>
                  <w:rStyle w:val="Helyrzszveg"/>
                  <w:szCs w:val="24"/>
                </w:rPr>
                <w:t>adásához kattintson ide.</w:t>
              </w:r>
            </w:sdtContent>
          </w:sdt>
        </w:sdtContent>
      </w:sdt>
    </w:p>
    <w:p w:rsidR="00E45ADD" w:rsidRPr="0069798C" w:rsidRDefault="00D9395C" w:rsidP="00D76B04">
      <w:pPr>
        <w:tabs>
          <w:tab w:val="left" w:pos="6237"/>
        </w:tabs>
        <w:spacing w:before="200" w:after="200"/>
        <w:rPr>
          <w:color w:val="auto"/>
          <w:szCs w:val="24"/>
        </w:rPr>
      </w:pPr>
      <w:r w:rsidRPr="0069798C">
        <w:rPr>
          <w:color w:val="auto"/>
          <w:szCs w:val="24"/>
        </w:rPr>
        <w:t>Az érettségi bizonyítványt ebben az évben szerzem meg:</w:t>
      </w:r>
      <w:r w:rsidR="00E45ADD" w:rsidRPr="0069798C">
        <w:rPr>
          <w:color w:val="auto"/>
          <w:szCs w:val="24"/>
        </w:rPr>
        <w:t xml:space="preserve"> </w:t>
      </w:r>
      <w:r w:rsidR="00D76B04">
        <w:rPr>
          <w:color w:val="auto"/>
          <w:szCs w:val="24"/>
        </w:rPr>
        <w:tab/>
      </w:r>
      <w:sdt>
        <w:sdtPr>
          <w:rPr>
            <w:color w:val="auto"/>
            <w:szCs w:val="24"/>
          </w:rPr>
          <w:id w:val="-1785721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B04">
            <w:rPr>
              <w:rFonts w:ascii="MS Gothic" w:eastAsia="MS Gothic" w:hAnsi="MS Gothic" w:hint="eastAsia"/>
              <w:color w:val="auto"/>
              <w:szCs w:val="24"/>
            </w:rPr>
            <w:t>☐</w:t>
          </w:r>
        </w:sdtContent>
      </w:sdt>
    </w:p>
    <w:p w:rsidR="00E45ADD" w:rsidRPr="0069798C" w:rsidRDefault="00D9395C" w:rsidP="00D76B04">
      <w:pPr>
        <w:tabs>
          <w:tab w:val="left" w:pos="6237"/>
        </w:tabs>
        <w:rPr>
          <w:color w:val="auto"/>
          <w:szCs w:val="24"/>
        </w:rPr>
      </w:pPr>
      <w:r w:rsidRPr="0069798C">
        <w:rPr>
          <w:color w:val="auto"/>
          <w:szCs w:val="24"/>
        </w:rPr>
        <w:t>Van-e hallgatói jogviszonya felsőoktatási intézményben?</w:t>
      </w:r>
      <w:r w:rsidR="00E45ADD" w:rsidRPr="0069798C">
        <w:rPr>
          <w:color w:val="auto"/>
          <w:szCs w:val="24"/>
        </w:rPr>
        <w:t xml:space="preserve"> </w:t>
      </w:r>
      <w:r w:rsidR="00D76B04">
        <w:rPr>
          <w:color w:val="auto"/>
          <w:szCs w:val="24"/>
        </w:rPr>
        <w:tab/>
      </w:r>
      <w:sdt>
        <w:sdtPr>
          <w:rPr>
            <w:color w:val="auto"/>
            <w:szCs w:val="24"/>
          </w:rPr>
          <w:alias w:val="Válasz"/>
          <w:tag w:val="Válasz"/>
          <w:id w:val="-595864969"/>
          <w:placeholder>
            <w:docPart w:val="42149E02F5AF4A9CB2D8AE288446091C"/>
          </w:placeholder>
          <w:showingPlcHdr/>
          <w:comboBox>
            <w:listItem w:displayText="igen" w:value="igen"/>
            <w:listItem w:displayText="nem" w:value="nem"/>
          </w:comboBox>
        </w:sdtPr>
        <w:sdtContent>
          <w:r w:rsidR="00D76B04" w:rsidRPr="0069798C">
            <w:rPr>
              <w:rStyle w:val="Helyrzszveg"/>
              <w:szCs w:val="24"/>
            </w:rPr>
            <w:t>Jelöljön ki egy elemet.</w:t>
          </w:r>
        </w:sdtContent>
      </w:sdt>
    </w:p>
    <w:p w:rsidR="00E737F2" w:rsidRPr="0069798C" w:rsidRDefault="00356157" w:rsidP="007C447F">
      <w:pPr>
        <w:pageBreakBefore/>
        <w:spacing w:after="120"/>
        <w:jc w:val="center"/>
        <w:rPr>
          <w:b/>
          <w:color w:val="auto"/>
          <w:szCs w:val="24"/>
        </w:rPr>
      </w:pPr>
      <w:r w:rsidRPr="0069798C">
        <w:rPr>
          <w:b/>
          <w:color w:val="auto"/>
          <w:szCs w:val="24"/>
        </w:rPr>
        <w:lastRenderedPageBreak/>
        <w:t xml:space="preserve">Felsőoktatási </w:t>
      </w:r>
      <w:proofErr w:type="gramStart"/>
      <w:r w:rsidRPr="0069798C">
        <w:rPr>
          <w:b/>
          <w:color w:val="auto"/>
          <w:szCs w:val="24"/>
        </w:rPr>
        <w:t>intézmény(</w:t>
      </w:r>
      <w:proofErr w:type="spellStart"/>
      <w:proofErr w:type="gramEnd"/>
      <w:r w:rsidRPr="0069798C">
        <w:rPr>
          <w:b/>
          <w:color w:val="auto"/>
          <w:szCs w:val="24"/>
        </w:rPr>
        <w:t>ek</w:t>
      </w:r>
      <w:proofErr w:type="spellEnd"/>
      <w:r w:rsidRPr="0069798C">
        <w:rPr>
          <w:b/>
          <w:color w:val="auto"/>
          <w:szCs w:val="24"/>
        </w:rPr>
        <w:t>)</w:t>
      </w:r>
      <w:proofErr w:type="spellStart"/>
      <w:r w:rsidRPr="0069798C">
        <w:rPr>
          <w:b/>
          <w:color w:val="auto"/>
          <w:szCs w:val="24"/>
        </w:rPr>
        <w:t>ben</w:t>
      </w:r>
      <w:proofErr w:type="spellEnd"/>
      <w:r w:rsidRPr="0069798C">
        <w:rPr>
          <w:b/>
          <w:color w:val="auto"/>
          <w:szCs w:val="24"/>
        </w:rPr>
        <w:t xml:space="preserve"> folytatott tanulmányok</w:t>
      </w:r>
    </w:p>
    <w:tbl>
      <w:tblPr>
        <w:tblW w:w="106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8"/>
        <w:gridCol w:w="2693"/>
        <w:gridCol w:w="922"/>
        <w:gridCol w:w="1190"/>
        <w:gridCol w:w="993"/>
        <w:gridCol w:w="1274"/>
        <w:gridCol w:w="1190"/>
      </w:tblGrid>
      <w:tr w:rsidR="00E45ADD" w:rsidRPr="0069798C" w:rsidTr="00D76B04">
        <w:tc>
          <w:tcPr>
            <w:tcW w:w="993" w:type="dxa"/>
            <w:vAlign w:val="center"/>
          </w:tcPr>
          <w:p w:rsidR="00356157" w:rsidRPr="0069798C" w:rsidRDefault="00356157" w:rsidP="00D76B04">
            <w:pPr>
              <w:jc w:val="center"/>
              <w:rPr>
                <w:color w:val="auto"/>
                <w:szCs w:val="24"/>
              </w:rPr>
            </w:pPr>
            <w:r w:rsidRPr="0069798C">
              <w:rPr>
                <w:b/>
                <w:color w:val="auto"/>
                <w:szCs w:val="24"/>
              </w:rPr>
              <w:t>Szint</w:t>
            </w:r>
            <w:r w:rsidR="00392A2B" w:rsidRPr="0069798C">
              <w:rPr>
                <w:color w:val="auto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356157" w:rsidRPr="0069798C" w:rsidRDefault="00356157" w:rsidP="00D76B04">
            <w:pPr>
              <w:jc w:val="center"/>
              <w:rPr>
                <w:b/>
                <w:color w:val="auto"/>
                <w:szCs w:val="24"/>
              </w:rPr>
            </w:pPr>
            <w:proofErr w:type="spellStart"/>
            <w:r w:rsidRPr="0069798C">
              <w:rPr>
                <w:b/>
                <w:color w:val="auto"/>
                <w:szCs w:val="24"/>
              </w:rPr>
              <w:t>Intémén</w:t>
            </w:r>
            <w:r w:rsidR="00392A2B" w:rsidRPr="0069798C">
              <w:rPr>
                <w:b/>
                <w:color w:val="auto"/>
                <w:szCs w:val="24"/>
              </w:rPr>
              <w:t>y</w:t>
            </w:r>
            <w:proofErr w:type="spellEnd"/>
            <w:r w:rsidR="00D76B04">
              <w:rPr>
                <w:b/>
                <w:color w:val="auto"/>
                <w:szCs w:val="24"/>
              </w:rPr>
              <w:t xml:space="preserve"> </w:t>
            </w:r>
            <w:r w:rsidR="00EA7B95" w:rsidRPr="0069798C">
              <w:rPr>
                <w:b/>
                <w:color w:val="auto"/>
                <w:szCs w:val="24"/>
              </w:rPr>
              <w:t>/</w:t>
            </w:r>
            <w:r w:rsidR="00D76B04">
              <w:rPr>
                <w:b/>
                <w:color w:val="auto"/>
                <w:szCs w:val="24"/>
              </w:rPr>
              <w:t xml:space="preserve"> </w:t>
            </w:r>
            <w:r w:rsidRPr="0069798C">
              <w:rPr>
                <w:b/>
                <w:color w:val="auto"/>
                <w:szCs w:val="24"/>
              </w:rPr>
              <w:t>kar bet</w:t>
            </w:r>
            <w:r w:rsidRPr="0069798C">
              <w:rPr>
                <w:b/>
                <w:color w:val="auto"/>
                <w:szCs w:val="24"/>
              </w:rPr>
              <w:t>ű</w:t>
            </w:r>
            <w:r w:rsidRPr="0069798C">
              <w:rPr>
                <w:b/>
                <w:color w:val="auto"/>
                <w:szCs w:val="24"/>
              </w:rPr>
              <w:t>kódja</w:t>
            </w:r>
          </w:p>
        </w:tc>
        <w:tc>
          <w:tcPr>
            <w:tcW w:w="2693" w:type="dxa"/>
            <w:vAlign w:val="center"/>
          </w:tcPr>
          <w:p w:rsidR="00356157" w:rsidRPr="0069798C" w:rsidRDefault="00EA7B95" w:rsidP="00D76B04">
            <w:pPr>
              <w:jc w:val="center"/>
              <w:rPr>
                <w:b/>
                <w:color w:val="auto"/>
                <w:szCs w:val="24"/>
              </w:rPr>
            </w:pPr>
            <w:r w:rsidRPr="0069798C">
              <w:rPr>
                <w:b/>
                <w:color w:val="auto"/>
                <w:szCs w:val="24"/>
              </w:rPr>
              <w:t>Szak, szakpár</w:t>
            </w:r>
          </w:p>
        </w:tc>
        <w:tc>
          <w:tcPr>
            <w:tcW w:w="922" w:type="dxa"/>
            <w:vAlign w:val="center"/>
          </w:tcPr>
          <w:p w:rsidR="00EA7B95" w:rsidRPr="0069798C" w:rsidRDefault="00EA7B95" w:rsidP="00D76B04">
            <w:pPr>
              <w:jc w:val="center"/>
              <w:rPr>
                <w:b/>
                <w:color w:val="auto"/>
                <w:szCs w:val="24"/>
              </w:rPr>
            </w:pPr>
            <w:r w:rsidRPr="0069798C">
              <w:rPr>
                <w:b/>
                <w:color w:val="auto"/>
                <w:szCs w:val="24"/>
              </w:rPr>
              <w:t>Ö</w:t>
            </w:r>
            <w:r w:rsidRPr="0069798C">
              <w:rPr>
                <w:b/>
                <w:color w:val="auto"/>
                <w:szCs w:val="24"/>
              </w:rPr>
              <w:t>s</w:t>
            </w:r>
            <w:r w:rsidRPr="0069798C">
              <w:rPr>
                <w:b/>
                <w:color w:val="auto"/>
                <w:szCs w:val="24"/>
              </w:rPr>
              <w:t>szes félév</w:t>
            </w:r>
          </w:p>
        </w:tc>
        <w:tc>
          <w:tcPr>
            <w:tcW w:w="1190" w:type="dxa"/>
            <w:vAlign w:val="center"/>
          </w:tcPr>
          <w:p w:rsidR="00EA7B95" w:rsidRPr="0069798C" w:rsidRDefault="00D76B04" w:rsidP="00D76B04">
            <w:pPr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Költsé</w:t>
            </w:r>
            <w:r>
              <w:rPr>
                <w:b/>
                <w:color w:val="auto"/>
                <w:szCs w:val="24"/>
              </w:rPr>
              <w:t>g</w:t>
            </w:r>
            <w:r w:rsidR="00EA7B95" w:rsidRPr="0069798C">
              <w:rPr>
                <w:b/>
                <w:color w:val="auto"/>
                <w:szCs w:val="24"/>
              </w:rPr>
              <w:t>térítéses</w:t>
            </w:r>
            <w:r>
              <w:rPr>
                <w:b/>
                <w:color w:val="auto"/>
                <w:szCs w:val="24"/>
              </w:rPr>
              <w:t xml:space="preserve"> </w:t>
            </w:r>
            <w:r w:rsidR="00EA7B95" w:rsidRPr="0069798C">
              <w:rPr>
                <w:b/>
                <w:color w:val="auto"/>
                <w:szCs w:val="24"/>
              </w:rPr>
              <w:t>félév</w:t>
            </w:r>
          </w:p>
        </w:tc>
        <w:tc>
          <w:tcPr>
            <w:tcW w:w="993" w:type="dxa"/>
            <w:vAlign w:val="center"/>
          </w:tcPr>
          <w:p w:rsidR="00EA7B95" w:rsidRPr="0069798C" w:rsidRDefault="00D76B04" w:rsidP="00D76B04">
            <w:pPr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Zár</w:t>
            </w:r>
            <w:r>
              <w:rPr>
                <w:b/>
                <w:color w:val="auto"/>
                <w:szCs w:val="24"/>
              </w:rPr>
              <w:t>ó</w:t>
            </w:r>
            <w:r>
              <w:rPr>
                <w:b/>
                <w:color w:val="auto"/>
                <w:szCs w:val="24"/>
              </w:rPr>
              <w:softHyphen/>
            </w:r>
            <w:r w:rsidR="00EA7B95" w:rsidRPr="0069798C">
              <w:rPr>
                <w:b/>
                <w:color w:val="auto"/>
                <w:szCs w:val="24"/>
              </w:rPr>
              <w:t>viz</w:t>
            </w:r>
            <w:r w:rsidR="00EA7B95" w:rsidRPr="0069798C">
              <w:rPr>
                <w:b/>
                <w:color w:val="auto"/>
                <w:szCs w:val="24"/>
              </w:rPr>
              <w:t>s</w:t>
            </w:r>
            <w:r w:rsidR="00EA7B95" w:rsidRPr="0069798C">
              <w:rPr>
                <w:b/>
                <w:color w:val="auto"/>
                <w:szCs w:val="24"/>
              </w:rPr>
              <w:t>gát</w:t>
            </w:r>
            <w:r>
              <w:rPr>
                <w:b/>
                <w:color w:val="auto"/>
                <w:szCs w:val="24"/>
              </w:rPr>
              <w:t xml:space="preserve"> </w:t>
            </w:r>
            <w:r w:rsidR="00EA7B95" w:rsidRPr="0069798C">
              <w:rPr>
                <w:b/>
                <w:color w:val="auto"/>
                <w:szCs w:val="24"/>
              </w:rPr>
              <w:t>tett</w:t>
            </w:r>
            <w:r w:rsidRPr="0069798C">
              <w:rPr>
                <w:color w:val="auto"/>
                <w:szCs w:val="24"/>
              </w:rPr>
              <w:t>**</w:t>
            </w:r>
          </w:p>
        </w:tc>
        <w:tc>
          <w:tcPr>
            <w:tcW w:w="1274" w:type="dxa"/>
            <w:vAlign w:val="center"/>
          </w:tcPr>
          <w:p w:rsidR="00EA7B95" w:rsidRPr="0069798C" w:rsidRDefault="00EA7B95" w:rsidP="00D76B04">
            <w:pPr>
              <w:jc w:val="center"/>
              <w:rPr>
                <w:b/>
                <w:color w:val="auto"/>
                <w:szCs w:val="24"/>
              </w:rPr>
            </w:pPr>
            <w:r w:rsidRPr="0069798C">
              <w:rPr>
                <w:b/>
                <w:color w:val="auto"/>
                <w:szCs w:val="24"/>
              </w:rPr>
              <w:t>Oklevé</w:t>
            </w:r>
            <w:r w:rsidRPr="0069798C">
              <w:rPr>
                <w:b/>
                <w:color w:val="auto"/>
                <w:szCs w:val="24"/>
              </w:rPr>
              <w:t>l</w:t>
            </w:r>
            <w:r w:rsidR="00D76B04">
              <w:rPr>
                <w:b/>
                <w:color w:val="auto"/>
                <w:szCs w:val="24"/>
              </w:rPr>
              <w:t xml:space="preserve"> </w:t>
            </w:r>
            <w:r w:rsidRPr="0069798C">
              <w:rPr>
                <w:b/>
                <w:color w:val="auto"/>
                <w:szCs w:val="24"/>
              </w:rPr>
              <w:t>száma</w:t>
            </w:r>
          </w:p>
        </w:tc>
        <w:tc>
          <w:tcPr>
            <w:tcW w:w="1190" w:type="dxa"/>
            <w:vAlign w:val="center"/>
          </w:tcPr>
          <w:p w:rsidR="00356157" w:rsidRPr="0069798C" w:rsidRDefault="00EA7B95" w:rsidP="00D76B04">
            <w:pPr>
              <w:jc w:val="center"/>
              <w:rPr>
                <w:b/>
                <w:color w:val="auto"/>
                <w:szCs w:val="24"/>
              </w:rPr>
            </w:pPr>
            <w:r w:rsidRPr="0069798C">
              <w:rPr>
                <w:b/>
                <w:color w:val="auto"/>
                <w:szCs w:val="24"/>
              </w:rPr>
              <w:t>Befejezés (várható) éve</w:t>
            </w:r>
          </w:p>
        </w:tc>
      </w:tr>
      <w:tr w:rsidR="00E45ADD" w:rsidRPr="0069798C" w:rsidTr="00D76B04">
        <w:tc>
          <w:tcPr>
            <w:tcW w:w="993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1418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922" w:type="dxa"/>
          </w:tcPr>
          <w:p w:rsidR="00356157" w:rsidRPr="0069798C" w:rsidRDefault="00356157" w:rsidP="006360DF">
            <w:pPr>
              <w:ind w:left="-179"/>
              <w:rPr>
                <w:b/>
                <w:color w:val="auto"/>
                <w:szCs w:val="24"/>
              </w:rPr>
            </w:pPr>
          </w:p>
        </w:tc>
        <w:tc>
          <w:tcPr>
            <w:tcW w:w="1190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1274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1190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</w:tr>
      <w:tr w:rsidR="00E45ADD" w:rsidRPr="0069798C" w:rsidTr="00D76B04">
        <w:tc>
          <w:tcPr>
            <w:tcW w:w="993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1418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922" w:type="dxa"/>
          </w:tcPr>
          <w:p w:rsidR="00356157" w:rsidRPr="0069798C" w:rsidRDefault="00356157" w:rsidP="006360DF">
            <w:pPr>
              <w:ind w:left="-179"/>
              <w:rPr>
                <w:b/>
                <w:color w:val="auto"/>
                <w:szCs w:val="24"/>
              </w:rPr>
            </w:pPr>
          </w:p>
        </w:tc>
        <w:tc>
          <w:tcPr>
            <w:tcW w:w="1190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1274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1190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</w:tr>
      <w:tr w:rsidR="00E45ADD" w:rsidRPr="0069798C" w:rsidTr="00D76B04">
        <w:tc>
          <w:tcPr>
            <w:tcW w:w="993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1418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922" w:type="dxa"/>
          </w:tcPr>
          <w:p w:rsidR="00356157" w:rsidRPr="0069798C" w:rsidRDefault="00356157" w:rsidP="006360DF">
            <w:pPr>
              <w:ind w:left="-179"/>
              <w:rPr>
                <w:b/>
                <w:color w:val="auto"/>
                <w:szCs w:val="24"/>
              </w:rPr>
            </w:pPr>
          </w:p>
        </w:tc>
        <w:tc>
          <w:tcPr>
            <w:tcW w:w="1190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1274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1190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</w:tr>
    </w:tbl>
    <w:p w:rsidR="00356157" w:rsidRPr="007C447F" w:rsidRDefault="00392A2B" w:rsidP="007C447F">
      <w:pPr>
        <w:spacing w:before="120"/>
        <w:ind w:left="1134" w:hanging="1134"/>
        <w:rPr>
          <w:color w:val="auto"/>
          <w:sz w:val="20"/>
        </w:rPr>
      </w:pPr>
      <w:r w:rsidRPr="0069798C">
        <w:rPr>
          <w:color w:val="auto"/>
          <w:szCs w:val="24"/>
        </w:rPr>
        <w:t>*</w:t>
      </w:r>
      <w:r w:rsidRPr="007C447F">
        <w:rPr>
          <w:color w:val="auto"/>
          <w:sz w:val="20"/>
        </w:rPr>
        <w:t xml:space="preserve">A szint oszlop kitöltésénél használja az alábbi betűjelzéseket: </w:t>
      </w:r>
      <w:r w:rsidRPr="007C447F">
        <w:rPr>
          <w:b/>
          <w:color w:val="auto"/>
          <w:sz w:val="20"/>
        </w:rPr>
        <w:t>F</w:t>
      </w:r>
      <w:r w:rsidR="00D76B04" w:rsidRPr="007C447F">
        <w:rPr>
          <w:color w:val="auto"/>
          <w:sz w:val="20"/>
        </w:rPr>
        <w:t> </w:t>
      </w:r>
      <w:r w:rsidRPr="007C447F">
        <w:rPr>
          <w:color w:val="auto"/>
          <w:sz w:val="20"/>
        </w:rPr>
        <w:t>=</w:t>
      </w:r>
      <w:r w:rsidR="00D76B04" w:rsidRPr="007C447F">
        <w:rPr>
          <w:color w:val="auto"/>
          <w:sz w:val="20"/>
        </w:rPr>
        <w:t> </w:t>
      </w:r>
      <w:r w:rsidRPr="007C447F">
        <w:rPr>
          <w:color w:val="auto"/>
          <w:sz w:val="20"/>
        </w:rPr>
        <w:t xml:space="preserve">főiskolai, </w:t>
      </w:r>
      <w:r w:rsidRPr="007C447F">
        <w:rPr>
          <w:b/>
          <w:color w:val="auto"/>
          <w:sz w:val="20"/>
        </w:rPr>
        <w:t>E</w:t>
      </w:r>
      <w:r w:rsidR="00D76B04" w:rsidRPr="007C447F">
        <w:rPr>
          <w:color w:val="auto"/>
          <w:sz w:val="20"/>
        </w:rPr>
        <w:t> </w:t>
      </w:r>
      <w:r w:rsidRPr="007C447F">
        <w:rPr>
          <w:color w:val="auto"/>
          <w:sz w:val="20"/>
        </w:rPr>
        <w:t>=</w:t>
      </w:r>
      <w:r w:rsidR="00D76B04" w:rsidRPr="007C447F">
        <w:rPr>
          <w:color w:val="auto"/>
          <w:sz w:val="20"/>
        </w:rPr>
        <w:t> </w:t>
      </w:r>
      <w:r w:rsidRPr="007C447F">
        <w:rPr>
          <w:color w:val="auto"/>
          <w:sz w:val="20"/>
        </w:rPr>
        <w:t xml:space="preserve">egyetemi, </w:t>
      </w:r>
      <w:proofErr w:type="gramStart"/>
      <w:r w:rsidRPr="007C447F">
        <w:rPr>
          <w:b/>
          <w:color w:val="auto"/>
          <w:sz w:val="20"/>
        </w:rPr>
        <w:t>A</w:t>
      </w:r>
      <w:proofErr w:type="gramEnd"/>
      <w:r w:rsidR="00D76B04" w:rsidRPr="007C447F">
        <w:rPr>
          <w:color w:val="auto"/>
          <w:sz w:val="20"/>
        </w:rPr>
        <w:t> </w:t>
      </w:r>
      <w:r w:rsidRPr="007C447F">
        <w:rPr>
          <w:color w:val="auto"/>
          <w:sz w:val="20"/>
        </w:rPr>
        <w:t>=</w:t>
      </w:r>
      <w:r w:rsidR="00D76B04" w:rsidRPr="007C447F">
        <w:rPr>
          <w:color w:val="auto"/>
          <w:sz w:val="20"/>
        </w:rPr>
        <w:t> </w:t>
      </w:r>
      <w:r w:rsidRPr="007C447F">
        <w:rPr>
          <w:color w:val="auto"/>
          <w:sz w:val="20"/>
        </w:rPr>
        <w:t>alapfokozat</w:t>
      </w:r>
      <w:r w:rsidR="00D76B04" w:rsidRPr="007C447F">
        <w:rPr>
          <w:color w:val="auto"/>
          <w:sz w:val="20"/>
        </w:rPr>
        <w:t> (BA </w:t>
      </w:r>
      <w:r w:rsidRPr="007C447F">
        <w:rPr>
          <w:color w:val="auto"/>
          <w:sz w:val="20"/>
        </w:rPr>
        <w:t xml:space="preserve">szint), </w:t>
      </w:r>
      <w:r w:rsidRPr="007C447F">
        <w:rPr>
          <w:b/>
          <w:color w:val="auto"/>
          <w:sz w:val="20"/>
        </w:rPr>
        <w:t>M</w:t>
      </w:r>
      <w:r w:rsidR="00D76B04" w:rsidRPr="007C447F">
        <w:rPr>
          <w:color w:val="auto"/>
          <w:sz w:val="20"/>
        </w:rPr>
        <w:t> </w:t>
      </w:r>
      <w:r w:rsidRPr="007C447F">
        <w:rPr>
          <w:color w:val="auto"/>
          <w:sz w:val="20"/>
        </w:rPr>
        <w:t>=</w:t>
      </w:r>
      <w:r w:rsidR="00D76B04" w:rsidRPr="007C447F">
        <w:rPr>
          <w:color w:val="auto"/>
          <w:sz w:val="20"/>
        </w:rPr>
        <w:t> mesterfokozat (MA) </w:t>
      </w:r>
      <w:r w:rsidRPr="007C447F">
        <w:rPr>
          <w:color w:val="auto"/>
          <w:sz w:val="20"/>
        </w:rPr>
        <w:t xml:space="preserve">szak, </w:t>
      </w:r>
      <w:r w:rsidRPr="007C447F">
        <w:rPr>
          <w:b/>
          <w:color w:val="auto"/>
          <w:sz w:val="20"/>
        </w:rPr>
        <w:t>FSZ</w:t>
      </w:r>
      <w:r w:rsidR="00D76B04" w:rsidRPr="007C447F">
        <w:rPr>
          <w:color w:val="auto"/>
          <w:sz w:val="20"/>
        </w:rPr>
        <w:t> </w:t>
      </w:r>
      <w:r w:rsidRPr="007C447F">
        <w:rPr>
          <w:color w:val="auto"/>
          <w:sz w:val="20"/>
        </w:rPr>
        <w:t>=</w:t>
      </w:r>
      <w:r w:rsidR="00D76B04" w:rsidRPr="007C447F">
        <w:rPr>
          <w:color w:val="auto"/>
          <w:sz w:val="20"/>
        </w:rPr>
        <w:t> felsőfokú </w:t>
      </w:r>
      <w:r w:rsidRPr="007C447F">
        <w:rPr>
          <w:color w:val="auto"/>
          <w:sz w:val="20"/>
        </w:rPr>
        <w:t>szakképzés.</w:t>
      </w:r>
    </w:p>
    <w:p w:rsidR="00E45ADD" w:rsidRPr="007C447F" w:rsidRDefault="00392A2B" w:rsidP="00D76B04">
      <w:pPr>
        <w:spacing w:before="120"/>
        <w:rPr>
          <w:color w:val="auto"/>
          <w:sz w:val="20"/>
        </w:rPr>
      </w:pPr>
      <w:r w:rsidRPr="007C447F">
        <w:rPr>
          <w:color w:val="auto"/>
          <w:sz w:val="20"/>
        </w:rPr>
        <w:t xml:space="preserve">** A záróvizsgát tett oszlop kitöltésénél az alábbi betűjelzéseket: </w:t>
      </w:r>
      <w:r w:rsidRPr="007C447F">
        <w:rPr>
          <w:b/>
          <w:color w:val="auto"/>
          <w:sz w:val="20"/>
        </w:rPr>
        <w:t>I</w:t>
      </w:r>
      <w:r w:rsidR="007C447F">
        <w:rPr>
          <w:color w:val="auto"/>
          <w:sz w:val="20"/>
        </w:rPr>
        <w:t> </w:t>
      </w:r>
      <w:r w:rsidRPr="007C447F">
        <w:rPr>
          <w:color w:val="auto"/>
          <w:sz w:val="20"/>
        </w:rPr>
        <w:t>=</w:t>
      </w:r>
      <w:r w:rsidR="007C447F">
        <w:rPr>
          <w:color w:val="auto"/>
          <w:sz w:val="20"/>
        </w:rPr>
        <w:t> I</w:t>
      </w:r>
      <w:r w:rsidRPr="007C447F">
        <w:rPr>
          <w:color w:val="auto"/>
          <w:sz w:val="20"/>
        </w:rPr>
        <w:t xml:space="preserve">gen, </w:t>
      </w:r>
      <w:r w:rsidRPr="007C447F">
        <w:rPr>
          <w:b/>
          <w:color w:val="auto"/>
          <w:sz w:val="20"/>
        </w:rPr>
        <w:t>N</w:t>
      </w:r>
      <w:r w:rsidR="007C447F">
        <w:rPr>
          <w:color w:val="auto"/>
          <w:sz w:val="20"/>
        </w:rPr>
        <w:t> </w:t>
      </w:r>
      <w:r w:rsidRPr="007C447F">
        <w:rPr>
          <w:color w:val="auto"/>
          <w:sz w:val="20"/>
        </w:rPr>
        <w:t>=</w:t>
      </w:r>
      <w:r w:rsidR="007C447F">
        <w:rPr>
          <w:color w:val="auto"/>
          <w:sz w:val="20"/>
        </w:rPr>
        <w:t> N</w:t>
      </w:r>
      <w:r w:rsidRPr="007C447F">
        <w:rPr>
          <w:color w:val="auto"/>
          <w:sz w:val="20"/>
        </w:rPr>
        <w:t>em.</w:t>
      </w:r>
    </w:p>
    <w:p w:rsidR="004F30C5" w:rsidRPr="007C447F" w:rsidRDefault="004F30C5" w:rsidP="007C447F">
      <w:pPr>
        <w:spacing w:before="240" w:after="120"/>
        <w:jc w:val="center"/>
        <w:rPr>
          <w:color w:val="auto"/>
          <w:szCs w:val="24"/>
        </w:rPr>
      </w:pPr>
      <w:r w:rsidRPr="007C447F">
        <w:rPr>
          <w:b/>
          <w:color w:val="auto"/>
          <w:szCs w:val="24"/>
        </w:rPr>
        <w:t>Középiskolai tantárgyak eredményei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276"/>
        <w:gridCol w:w="2410"/>
        <w:gridCol w:w="1559"/>
        <w:gridCol w:w="2552"/>
      </w:tblGrid>
      <w:tr w:rsidR="00E45ADD" w:rsidRPr="0069798C" w:rsidTr="00C2715A">
        <w:tc>
          <w:tcPr>
            <w:tcW w:w="2376" w:type="dxa"/>
            <w:vAlign w:val="center"/>
          </w:tcPr>
          <w:p w:rsidR="0029120E" w:rsidRPr="0069798C" w:rsidRDefault="0029120E" w:rsidP="00C2715A">
            <w:pPr>
              <w:jc w:val="center"/>
              <w:rPr>
                <w:b/>
                <w:color w:val="auto"/>
                <w:szCs w:val="24"/>
              </w:rPr>
            </w:pPr>
            <w:r w:rsidRPr="0069798C">
              <w:rPr>
                <w:b/>
                <w:color w:val="auto"/>
                <w:szCs w:val="24"/>
              </w:rPr>
              <w:t>Tantárgy</w:t>
            </w:r>
          </w:p>
        </w:tc>
        <w:tc>
          <w:tcPr>
            <w:tcW w:w="1276" w:type="dxa"/>
            <w:vAlign w:val="center"/>
          </w:tcPr>
          <w:p w:rsidR="0029120E" w:rsidRPr="0069798C" w:rsidRDefault="0029120E" w:rsidP="00C2715A">
            <w:pPr>
              <w:jc w:val="center"/>
              <w:rPr>
                <w:b/>
                <w:color w:val="auto"/>
                <w:szCs w:val="24"/>
              </w:rPr>
            </w:pPr>
            <w:r w:rsidRPr="0069798C">
              <w:rPr>
                <w:b/>
                <w:color w:val="auto"/>
                <w:szCs w:val="24"/>
              </w:rPr>
              <w:t>Osztály</w:t>
            </w:r>
          </w:p>
        </w:tc>
        <w:tc>
          <w:tcPr>
            <w:tcW w:w="2410" w:type="dxa"/>
            <w:vAlign w:val="center"/>
          </w:tcPr>
          <w:p w:rsidR="0029120E" w:rsidRPr="0069798C" w:rsidRDefault="0029120E" w:rsidP="00C2715A">
            <w:pPr>
              <w:jc w:val="center"/>
              <w:rPr>
                <w:b/>
                <w:color w:val="auto"/>
                <w:szCs w:val="24"/>
              </w:rPr>
            </w:pPr>
            <w:r w:rsidRPr="0069798C">
              <w:rPr>
                <w:b/>
                <w:color w:val="auto"/>
                <w:szCs w:val="24"/>
              </w:rPr>
              <w:t>Év végi érde</w:t>
            </w:r>
            <w:r w:rsidRPr="0069798C">
              <w:rPr>
                <w:b/>
                <w:color w:val="auto"/>
                <w:szCs w:val="24"/>
              </w:rPr>
              <w:t>m</w:t>
            </w:r>
            <w:r w:rsidRPr="0069798C">
              <w:rPr>
                <w:b/>
                <w:color w:val="auto"/>
                <w:szCs w:val="24"/>
              </w:rPr>
              <w:t>jegy</w:t>
            </w:r>
          </w:p>
        </w:tc>
        <w:tc>
          <w:tcPr>
            <w:tcW w:w="1559" w:type="dxa"/>
            <w:vAlign w:val="center"/>
          </w:tcPr>
          <w:p w:rsidR="0029120E" w:rsidRPr="0069798C" w:rsidRDefault="0029120E" w:rsidP="00C2715A">
            <w:pPr>
              <w:jc w:val="center"/>
              <w:rPr>
                <w:b/>
                <w:color w:val="auto"/>
                <w:szCs w:val="24"/>
              </w:rPr>
            </w:pPr>
            <w:r w:rsidRPr="0069798C">
              <w:rPr>
                <w:b/>
                <w:color w:val="auto"/>
                <w:szCs w:val="24"/>
              </w:rPr>
              <w:t>Osztály</w:t>
            </w:r>
          </w:p>
        </w:tc>
        <w:tc>
          <w:tcPr>
            <w:tcW w:w="2552" w:type="dxa"/>
            <w:vAlign w:val="center"/>
          </w:tcPr>
          <w:p w:rsidR="0029120E" w:rsidRPr="0069798C" w:rsidRDefault="0029120E" w:rsidP="00C2715A">
            <w:pPr>
              <w:jc w:val="center"/>
              <w:rPr>
                <w:b/>
                <w:color w:val="auto"/>
                <w:szCs w:val="24"/>
              </w:rPr>
            </w:pPr>
            <w:r w:rsidRPr="0069798C">
              <w:rPr>
                <w:b/>
                <w:color w:val="auto"/>
                <w:szCs w:val="24"/>
              </w:rPr>
              <w:t>Év végi érdemjegy</w:t>
            </w:r>
          </w:p>
        </w:tc>
      </w:tr>
      <w:tr w:rsidR="00E45ADD" w:rsidRPr="0069798C" w:rsidTr="007C447F">
        <w:tc>
          <w:tcPr>
            <w:tcW w:w="2376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  <w:r w:rsidRPr="0069798C">
              <w:rPr>
                <w:color w:val="auto"/>
                <w:szCs w:val="24"/>
              </w:rPr>
              <w:t>Magyar irodalom</w:t>
            </w:r>
          </w:p>
        </w:tc>
        <w:tc>
          <w:tcPr>
            <w:tcW w:w="1276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  <w:tc>
          <w:tcPr>
            <w:tcW w:w="2552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</w:tr>
      <w:tr w:rsidR="00E45ADD" w:rsidRPr="0069798C" w:rsidTr="007C447F">
        <w:tc>
          <w:tcPr>
            <w:tcW w:w="2376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  <w:r w:rsidRPr="0069798C">
              <w:rPr>
                <w:color w:val="auto"/>
                <w:szCs w:val="24"/>
              </w:rPr>
              <w:t>Magyar nyelv</w:t>
            </w:r>
          </w:p>
        </w:tc>
        <w:tc>
          <w:tcPr>
            <w:tcW w:w="1276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  <w:tc>
          <w:tcPr>
            <w:tcW w:w="2552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</w:tr>
      <w:tr w:rsidR="00E45ADD" w:rsidRPr="0069798C" w:rsidTr="007C447F">
        <w:tc>
          <w:tcPr>
            <w:tcW w:w="2376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  <w:r w:rsidRPr="0069798C">
              <w:rPr>
                <w:color w:val="auto"/>
                <w:szCs w:val="24"/>
              </w:rPr>
              <w:t>Történelem</w:t>
            </w:r>
          </w:p>
        </w:tc>
        <w:tc>
          <w:tcPr>
            <w:tcW w:w="1276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  <w:tc>
          <w:tcPr>
            <w:tcW w:w="2552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</w:tr>
      <w:tr w:rsidR="00E45ADD" w:rsidRPr="0069798C" w:rsidTr="007C447F">
        <w:tc>
          <w:tcPr>
            <w:tcW w:w="2376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  <w:r w:rsidRPr="0069798C">
              <w:rPr>
                <w:color w:val="auto"/>
                <w:szCs w:val="24"/>
              </w:rPr>
              <w:t>Matematika</w:t>
            </w:r>
          </w:p>
        </w:tc>
        <w:tc>
          <w:tcPr>
            <w:tcW w:w="1276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  <w:tc>
          <w:tcPr>
            <w:tcW w:w="2552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</w:tr>
      <w:tr w:rsidR="00E45ADD" w:rsidRPr="0069798C" w:rsidTr="007C447F">
        <w:tc>
          <w:tcPr>
            <w:tcW w:w="2376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  <w:r w:rsidRPr="0069798C">
              <w:rPr>
                <w:color w:val="auto"/>
                <w:szCs w:val="24"/>
              </w:rPr>
              <w:t>Idegen nyelv</w:t>
            </w:r>
          </w:p>
        </w:tc>
        <w:tc>
          <w:tcPr>
            <w:tcW w:w="1276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  <w:tc>
          <w:tcPr>
            <w:tcW w:w="2552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</w:tr>
      <w:tr w:rsidR="00E45ADD" w:rsidRPr="0069798C" w:rsidTr="007C447F">
        <w:tc>
          <w:tcPr>
            <w:tcW w:w="2376" w:type="dxa"/>
          </w:tcPr>
          <w:p w:rsidR="0029120E" w:rsidRDefault="0029120E" w:rsidP="00492465">
            <w:pPr>
              <w:rPr>
                <w:color w:val="auto"/>
                <w:szCs w:val="24"/>
              </w:rPr>
            </w:pPr>
            <w:r w:rsidRPr="0069798C">
              <w:rPr>
                <w:color w:val="auto"/>
                <w:szCs w:val="24"/>
              </w:rPr>
              <w:t>Választott tárgy</w:t>
            </w:r>
          </w:p>
          <w:p w:rsidR="007C447F" w:rsidRPr="0069798C" w:rsidRDefault="007C447F" w:rsidP="00492465">
            <w:pPr>
              <w:rPr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29120E" w:rsidRPr="0069798C" w:rsidRDefault="0029120E" w:rsidP="00492465">
            <w:pPr>
              <w:rPr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29120E" w:rsidRPr="0069798C" w:rsidRDefault="0029120E" w:rsidP="00492465">
            <w:pPr>
              <w:rPr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29120E" w:rsidRPr="0069798C" w:rsidRDefault="0029120E" w:rsidP="00492465">
            <w:pPr>
              <w:rPr>
                <w:color w:val="auto"/>
                <w:szCs w:val="24"/>
              </w:rPr>
            </w:pPr>
          </w:p>
        </w:tc>
        <w:tc>
          <w:tcPr>
            <w:tcW w:w="2552" w:type="dxa"/>
          </w:tcPr>
          <w:p w:rsidR="0029120E" w:rsidRPr="0069798C" w:rsidRDefault="0029120E" w:rsidP="00492465">
            <w:pPr>
              <w:rPr>
                <w:color w:val="auto"/>
                <w:szCs w:val="24"/>
              </w:rPr>
            </w:pPr>
          </w:p>
        </w:tc>
      </w:tr>
      <w:tr w:rsidR="0069798C" w:rsidRPr="0069798C" w:rsidTr="007C447F">
        <w:tc>
          <w:tcPr>
            <w:tcW w:w="2376" w:type="dxa"/>
          </w:tcPr>
          <w:p w:rsidR="0029120E" w:rsidRDefault="0029120E" w:rsidP="00492465">
            <w:pPr>
              <w:rPr>
                <w:color w:val="auto"/>
                <w:szCs w:val="24"/>
              </w:rPr>
            </w:pPr>
            <w:r w:rsidRPr="0069798C">
              <w:rPr>
                <w:color w:val="auto"/>
                <w:szCs w:val="24"/>
              </w:rPr>
              <w:t>Választott tárgy</w:t>
            </w:r>
          </w:p>
          <w:p w:rsidR="00C2715A" w:rsidRPr="0069798C" w:rsidRDefault="00C2715A" w:rsidP="00492465">
            <w:pPr>
              <w:rPr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29120E" w:rsidRPr="0069798C" w:rsidRDefault="0029120E" w:rsidP="00492465">
            <w:pPr>
              <w:rPr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29120E" w:rsidRPr="0069798C" w:rsidRDefault="0029120E" w:rsidP="00492465">
            <w:pPr>
              <w:rPr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29120E" w:rsidRPr="0069798C" w:rsidRDefault="0029120E" w:rsidP="00492465">
            <w:pPr>
              <w:rPr>
                <w:color w:val="auto"/>
                <w:szCs w:val="24"/>
              </w:rPr>
            </w:pPr>
          </w:p>
        </w:tc>
        <w:tc>
          <w:tcPr>
            <w:tcW w:w="2552" w:type="dxa"/>
          </w:tcPr>
          <w:p w:rsidR="0029120E" w:rsidRPr="0069798C" w:rsidRDefault="0029120E" w:rsidP="00492465">
            <w:pPr>
              <w:rPr>
                <w:color w:val="auto"/>
                <w:szCs w:val="24"/>
              </w:rPr>
            </w:pPr>
          </w:p>
        </w:tc>
      </w:tr>
    </w:tbl>
    <w:p w:rsidR="004F30C5" w:rsidRPr="00C2715A" w:rsidRDefault="0029120E" w:rsidP="00C2715A">
      <w:pPr>
        <w:spacing w:before="240" w:after="120"/>
        <w:jc w:val="center"/>
        <w:rPr>
          <w:b/>
          <w:color w:val="auto"/>
          <w:szCs w:val="24"/>
        </w:rPr>
      </w:pPr>
      <w:r w:rsidRPr="00C2715A">
        <w:rPr>
          <w:b/>
          <w:color w:val="auto"/>
          <w:szCs w:val="24"/>
        </w:rPr>
        <w:t>Érettségi eredmények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17"/>
        <w:gridCol w:w="851"/>
        <w:gridCol w:w="567"/>
        <w:gridCol w:w="1560"/>
        <w:gridCol w:w="1275"/>
        <w:gridCol w:w="1134"/>
      </w:tblGrid>
      <w:tr w:rsidR="00E45ADD" w:rsidRPr="0069798C" w:rsidTr="00C2715A">
        <w:trPr>
          <w:trHeight w:val="757"/>
        </w:trPr>
        <w:tc>
          <w:tcPr>
            <w:tcW w:w="2943" w:type="dxa"/>
            <w:vAlign w:val="center"/>
          </w:tcPr>
          <w:p w:rsidR="0029120E" w:rsidRPr="0069798C" w:rsidRDefault="0029120E" w:rsidP="00C2715A">
            <w:pPr>
              <w:jc w:val="center"/>
              <w:rPr>
                <w:b/>
                <w:color w:val="auto"/>
                <w:szCs w:val="24"/>
              </w:rPr>
            </w:pPr>
            <w:r w:rsidRPr="0069798C">
              <w:rPr>
                <w:b/>
                <w:color w:val="auto"/>
                <w:szCs w:val="24"/>
              </w:rPr>
              <w:t>Tantárgy</w:t>
            </w:r>
          </w:p>
        </w:tc>
        <w:tc>
          <w:tcPr>
            <w:tcW w:w="1417" w:type="dxa"/>
            <w:vAlign w:val="center"/>
          </w:tcPr>
          <w:p w:rsidR="0029120E" w:rsidRPr="0069798C" w:rsidRDefault="0029120E" w:rsidP="00C2715A">
            <w:pPr>
              <w:jc w:val="center"/>
              <w:rPr>
                <w:b/>
                <w:color w:val="auto"/>
                <w:szCs w:val="24"/>
              </w:rPr>
            </w:pPr>
            <w:r w:rsidRPr="0069798C">
              <w:rPr>
                <w:b/>
                <w:color w:val="auto"/>
                <w:szCs w:val="24"/>
              </w:rPr>
              <w:t>Érdemjegy</w:t>
            </w:r>
          </w:p>
        </w:tc>
        <w:tc>
          <w:tcPr>
            <w:tcW w:w="851" w:type="dxa"/>
            <w:vAlign w:val="center"/>
          </w:tcPr>
          <w:p w:rsidR="0029120E" w:rsidRPr="0069798C" w:rsidRDefault="0029120E" w:rsidP="00C2715A">
            <w:pPr>
              <w:jc w:val="center"/>
              <w:rPr>
                <w:b/>
                <w:color w:val="auto"/>
                <w:szCs w:val="24"/>
              </w:rPr>
            </w:pPr>
            <w:r w:rsidRPr="0069798C">
              <w:rPr>
                <w:b/>
                <w:color w:val="auto"/>
                <w:szCs w:val="24"/>
              </w:rPr>
              <w:t>Szint</w:t>
            </w:r>
          </w:p>
        </w:tc>
        <w:tc>
          <w:tcPr>
            <w:tcW w:w="567" w:type="dxa"/>
            <w:vAlign w:val="center"/>
          </w:tcPr>
          <w:p w:rsidR="0029120E" w:rsidRPr="0069798C" w:rsidRDefault="0029120E" w:rsidP="00C2715A">
            <w:pPr>
              <w:jc w:val="center"/>
              <w:rPr>
                <w:b/>
                <w:color w:val="auto"/>
                <w:szCs w:val="24"/>
              </w:rPr>
            </w:pPr>
            <w:r w:rsidRPr="0069798C">
              <w:rPr>
                <w:b/>
                <w:color w:val="auto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29120E" w:rsidRPr="0069798C" w:rsidRDefault="0029120E" w:rsidP="00C2715A">
            <w:pPr>
              <w:jc w:val="center"/>
              <w:rPr>
                <w:b/>
                <w:color w:val="auto"/>
                <w:szCs w:val="24"/>
              </w:rPr>
            </w:pPr>
            <w:r w:rsidRPr="0069798C">
              <w:rPr>
                <w:b/>
                <w:color w:val="auto"/>
                <w:szCs w:val="24"/>
              </w:rPr>
              <w:t>Kelte</w:t>
            </w:r>
          </w:p>
        </w:tc>
        <w:tc>
          <w:tcPr>
            <w:tcW w:w="1275" w:type="dxa"/>
            <w:vAlign w:val="center"/>
          </w:tcPr>
          <w:p w:rsidR="0029120E" w:rsidRPr="0069798C" w:rsidRDefault="0029120E" w:rsidP="00C2715A">
            <w:pPr>
              <w:jc w:val="center"/>
              <w:rPr>
                <w:b/>
                <w:color w:val="auto"/>
                <w:szCs w:val="24"/>
              </w:rPr>
            </w:pPr>
            <w:proofErr w:type="spellStart"/>
            <w:r w:rsidRPr="0069798C">
              <w:rPr>
                <w:b/>
                <w:color w:val="auto"/>
                <w:szCs w:val="24"/>
              </w:rPr>
              <w:t>Biz</w:t>
            </w:r>
            <w:r w:rsidRPr="0069798C">
              <w:rPr>
                <w:b/>
                <w:color w:val="auto"/>
                <w:szCs w:val="24"/>
              </w:rPr>
              <w:t>o</w:t>
            </w:r>
            <w:r w:rsidRPr="0069798C">
              <w:rPr>
                <w:b/>
                <w:color w:val="auto"/>
                <w:szCs w:val="24"/>
              </w:rPr>
              <w:t>nyí</w:t>
            </w:r>
            <w:r w:rsidR="00C2715A">
              <w:rPr>
                <w:b/>
                <w:color w:val="auto"/>
                <w:szCs w:val="24"/>
              </w:rPr>
              <w:t>t</w:t>
            </w:r>
            <w:r w:rsidRPr="0069798C">
              <w:rPr>
                <w:b/>
                <w:color w:val="auto"/>
                <w:szCs w:val="24"/>
              </w:rPr>
              <w:t>-vány</w:t>
            </w:r>
            <w:proofErr w:type="spellEnd"/>
          </w:p>
        </w:tc>
        <w:tc>
          <w:tcPr>
            <w:tcW w:w="1134" w:type="dxa"/>
            <w:vAlign w:val="center"/>
          </w:tcPr>
          <w:p w:rsidR="0029120E" w:rsidRPr="0069798C" w:rsidRDefault="0029120E" w:rsidP="00C2715A">
            <w:pPr>
              <w:jc w:val="center"/>
              <w:rPr>
                <w:b/>
                <w:color w:val="auto"/>
                <w:szCs w:val="24"/>
              </w:rPr>
            </w:pPr>
            <w:proofErr w:type="spellStart"/>
            <w:r w:rsidRPr="0069798C">
              <w:rPr>
                <w:b/>
                <w:color w:val="auto"/>
                <w:szCs w:val="24"/>
              </w:rPr>
              <w:t>Tanúsít-vány</w:t>
            </w:r>
            <w:proofErr w:type="spellEnd"/>
          </w:p>
        </w:tc>
      </w:tr>
      <w:tr w:rsidR="00E45ADD" w:rsidRPr="0069798C" w:rsidTr="00C2715A">
        <w:tc>
          <w:tcPr>
            <w:tcW w:w="2943" w:type="dxa"/>
          </w:tcPr>
          <w:p w:rsidR="0029120E" w:rsidRPr="0069798C" w:rsidRDefault="0029120E" w:rsidP="0029120E">
            <w:pPr>
              <w:rPr>
                <w:color w:val="auto"/>
                <w:szCs w:val="24"/>
              </w:rPr>
            </w:pPr>
            <w:r w:rsidRPr="0069798C">
              <w:rPr>
                <w:color w:val="auto"/>
                <w:szCs w:val="24"/>
              </w:rPr>
              <w:t>Magyar nyelv és irodalom</w:t>
            </w:r>
          </w:p>
        </w:tc>
        <w:tc>
          <w:tcPr>
            <w:tcW w:w="1417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51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60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275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</w:tr>
      <w:tr w:rsidR="00E45ADD" w:rsidRPr="0069798C" w:rsidTr="00C2715A">
        <w:tc>
          <w:tcPr>
            <w:tcW w:w="2943" w:type="dxa"/>
          </w:tcPr>
          <w:p w:rsidR="0029120E" w:rsidRPr="0069798C" w:rsidRDefault="00B211BD" w:rsidP="0029120E">
            <w:pPr>
              <w:rPr>
                <w:color w:val="auto"/>
                <w:szCs w:val="24"/>
              </w:rPr>
            </w:pPr>
            <w:r w:rsidRPr="0069798C">
              <w:rPr>
                <w:color w:val="auto"/>
                <w:szCs w:val="24"/>
              </w:rPr>
              <w:t>Történelem</w:t>
            </w:r>
          </w:p>
        </w:tc>
        <w:tc>
          <w:tcPr>
            <w:tcW w:w="1417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51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60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275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</w:tr>
      <w:tr w:rsidR="00E45ADD" w:rsidRPr="0069798C" w:rsidTr="00C2715A">
        <w:tc>
          <w:tcPr>
            <w:tcW w:w="2943" w:type="dxa"/>
          </w:tcPr>
          <w:p w:rsidR="0029120E" w:rsidRPr="0069798C" w:rsidRDefault="00B211BD" w:rsidP="0029120E">
            <w:pPr>
              <w:rPr>
                <w:color w:val="auto"/>
                <w:szCs w:val="24"/>
              </w:rPr>
            </w:pPr>
            <w:r w:rsidRPr="0069798C">
              <w:rPr>
                <w:color w:val="auto"/>
                <w:szCs w:val="24"/>
              </w:rPr>
              <w:t>Matematika</w:t>
            </w:r>
          </w:p>
        </w:tc>
        <w:tc>
          <w:tcPr>
            <w:tcW w:w="1417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51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60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275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</w:tr>
      <w:tr w:rsidR="00E45ADD" w:rsidRPr="0069798C" w:rsidTr="00C2715A">
        <w:tc>
          <w:tcPr>
            <w:tcW w:w="2943" w:type="dxa"/>
          </w:tcPr>
          <w:p w:rsidR="00B211BD" w:rsidRPr="0069798C" w:rsidRDefault="00B211BD" w:rsidP="0029120E">
            <w:pPr>
              <w:rPr>
                <w:color w:val="auto"/>
                <w:szCs w:val="24"/>
              </w:rPr>
            </w:pPr>
            <w:r w:rsidRPr="0069798C">
              <w:rPr>
                <w:color w:val="auto"/>
                <w:szCs w:val="24"/>
              </w:rPr>
              <w:t>Idegen nyelv</w:t>
            </w:r>
          </w:p>
        </w:tc>
        <w:tc>
          <w:tcPr>
            <w:tcW w:w="1417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51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60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275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</w:tr>
      <w:tr w:rsidR="00E45ADD" w:rsidRPr="0069798C" w:rsidTr="00C2715A">
        <w:tc>
          <w:tcPr>
            <w:tcW w:w="2943" w:type="dxa"/>
          </w:tcPr>
          <w:p w:rsidR="0029120E" w:rsidRPr="0069798C" w:rsidRDefault="00B211BD" w:rsidP="0029120E">
            <w:pPr>
              <w:rPr>
                <w:color w:val="auto"/>
                <w:szCs w:val="24"/>
              </w:rPr>
            </w:pPr>
            <w:r w:rsidRPr="0069798C">
              <w:rPr>
                <w:color w:val="auto"/>
                <w:szCs w:val="24"/>
              </w:rPr>
              <w:t>Tárgy</w:t>
            </w:r>
          </w:p>
        </w:tc>
        <w:tc>
          <w:tcPr>
            <w:tcW w:w="1417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51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60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275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</w:tr>
      <w:tr w:rsidR="00E45ADD" w:rsidRPr="0069798C" w:rsidTr="00C2715A">
        <w:tc>
          <w:tcPr>
            <w:tcW w:w="2943" w:type="dxa"/>
          </w:tcPr>
          <w:p w:rsidR="0029120E" w:rsidRPr="0069798C" w:rsidRDefault="00B211BD" w:rsidP="0029120E">
            <w:pPr>
              <w:rPr>
                <w:color w:val="auto"/>
                <w:szCs w:val="24"/>
              </w:rPr>
            </w:pPr>
            <w:r w:rsidRPr="0069798C">
              <w:rPr>
                <w:color w:val="auto"/>
                <w:szCs w:val="24"/>
              </w:rPr>
              <w:t>Tárgy</w:t>
            </w:r>
          </w:p>
        </w:tc>
        <w:tc>
          <w:tcPr>
            <w:tcW w:w="1417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51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60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275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</w:tr>
      <w:tr w:rsidR="00E45ADD" w:rsidRPr="0069798C" w:rsidTr="00C2715A">
        <w:tc>
          <w:tcPr>
            <w:tcW w:w="2943" w:type="dxa"/>
          </w:tcPr>
          <w:p w:rsidR="0029120E" w:rsidRPr="0069798C" w:rsidRDefault="00B211BD" w:rsidP="0029120E">
            <w:pPr>
              <w:rPr>
                <w:color w:val="auto"/>
                <w:szCs w:val="24"/>
              </w:rPr>
            </w:pPr>
            <w:r w:rsidRPr="0069798C">
              <w:rPr>
                <w:color w:val="auto"/>
                <w:szCs w:val="24"/>
              </w:rPr>
              <w:t>Tárgy</w:t>
            </w:r>
          </w:p>
        </w:tc>
        <w:tc>
          <w:tcPr>
            <w:tcW w:w="1417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51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60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275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</w:tr>
      <w:tr w:rsidR="0069798C" w:rsidRPr="0069798C" w:rsidTr="00C2715A">
        <w:tc>
          <w:tcPr>
            <w:tcW w:w="2943" w:type="dxa"/>
          </w:tcPr>
          <w:p w:rsidR="0029120E" w:rsidRPr="0069798C" w:rsidRDefault="00B211BD" w:rsidP="0029120E">
            <w:pPr>
              <w:rPr>
                <w:color w:val="auto"/>
                <w:szCs w:val="24"/>
              </w:rPr>
            </w:pPr>
            <w:r w:rsidRPr="0069798C">
              <w:rPr>
                <w:color w:val="auto"/>
                <w:szCs w:val="24"/>
              </w:rPr>
              <w:t>Tárgy</w:t>
            </w:r>
          </w:p>
        </w:tc>
        <w:tc>
          <w:tcPr>
            <w:tcW w:w="1417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51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60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275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</w:tr>
    </w:tbl>
    <w:p w:rsidR="00E45ADD" w:rsidRPr="0069798C" w:rsidRDefault="00B211BD" w:rsidP="00C2715A">
      <w:pPr>
        <w:spacing w:before="240"/>
        <w:rPr>
          <w:b/>
          <w:color w:val="auto"/>
          <w:szCs w:val="24"/>
          <w:u w:val="single"/>
        </w:rPr>
      </w:pPr>
      <w:r w:rsidRPr="0069798C">
        <w:rPr>
          <w:b/>
          <w:color w:val="auto"/>
          <w:szCs w:val="24"/>
          <w:u w:val="single"/>
        </w:rPr>
        <w:t>Többletpontok beszámítására vonatkozó kérelem:</w:t>
      </w:r>
    </w:p>
    <w:p w:rsidR="00E45ADD" w:rsidRPr="0069798C" w:rsidRDefault="00C47D02" w:rsidP="00C47D02">
      <w:pPr>
        <w:tabs>
          <w:tab w:val="left" w:leader="dot" w:pos="284"/>
          <w:tab w:val="left" w:pos="567"/>
        </w:tabs>
        <w:rPr>
          <w:color w:val="auto"/>
          <w:szCs w:val="24"/>
        </w:rPr>
      </w:pP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sdt>
        <w:sdtPr>
          <w:rPr>
            <w:b/>
            <w:color w:val="auto"/>
            <w:szCs w:val="24"/>
            <w:u w:val="dotted"/>
          </w:rPr>
          <w:id w:val="827097312"/>
          <w:placeholder>
            <w:docPart w:val="A0B6C0003E42473DB8208BC347D021EA"/>
          </w:placeholder>
          <w:showingPlcHdr/>
        </w:sdtPr>
        <w:sdtContent>
          <w:r w:rsidRPr="0069798C">
            <w:rPr>
              <w:rStyle w:val="Helyrzszveg"/>
              <w:b/>
              <w:szCs w:val="24"/>
            </w:rPr>
            <w:t>Szöveg beírásához kattintson ide.</w:t>
          </w:r>
        </w:sdtContent>
      </w:sdt>
    </w:p>
    <w:p w:rsidR="00E45ADD" w:rsidRPr="0069798C" w:rsidRDefault="00DE5C8D" w:rsidP="00C2715A">
      <w:pPr>
        <w:spacing w:before="240"/>
        <w:rPr>
          <w:b/>
          <w:color w:val="auto"/>
          <w:szCs w:val="24"/>
          <w:u w:val="single"/>
        </w:rPr>
      </w:pPr>
      <w:r w:rsidRPr="0069798C">
        <w:rPr>
          <w:b/>
          <w:color w:val="auto"/>
          <w:szCs w:val="24"/>
          <w:u w:val="single"/>
        </w:rPr>
        <w:t>Zenei előtanulmányok:</w:t>
      </w:r>
      <w:bookmarkStart w:id="0" w:name="_GoBack"/>
      <w:bookmarkEnd w:id="0"/>
    </w:p>
    <w:p w:rsidR="00C47D02" w:rsidRPr="0069798C" w:rsidRDefault="00C47D02" w:rsidP="00C47D02">
      <w:pPr>
        <w:tabs>
          <w:tab w:val="left" w:leader="dot" w:pos="284"/>
          <w:tab w:val="left" w:pos="567"/>
        </w:tabs>
        <w:rPr>
          <w:color w:val="auto"/>
          <w:szCs w:val="24"/>
        </w:rPr>
      </w:pP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sdt>
        <w:sdtPr>
          <w:rPr>
            <w:b/>
            <w:color w:val="auto"/>
            <w:szCs w:val="24"/>
            <w:u w:val="dotted"/>
          </w:rPr>
          <w:id w:val="334495363"/>
          <w:placeholder>
            <w:docPart w:val="5FD8F1CB31D04872AD5295D5382F5163"/>
          </w:placeholder>
          <w:showingPlcHdr/>
        </w:sdtPr>
        <w:sdtContent>
          <w:r w:rsidRPr="0069798C">
            <w:rPr>
              <w:rStyle w:val="Helyrzszveg"/>
              <w:b/>
              <w:szCs w:val="24"/>
            </w:rPr>
            <w:t>Szöveg beírásához kattintson ide.</w:t>
          </w:r>
        </w:sdtContent>
      </w:sdt>
    </w:p>
    <w:p w:rsidR="00E45ADD" w:rsidRPr="0069798C" w:rsidRDefault="00E737F2" w:rsidP="00C47D02">
      <w:pPr>
        <w:spacing w:before="200"/>
        <w:rPr>
          <w:color w:val="auto"/>
          <w:szCs w:val="24"/>
        </w:rPr>
      </w:pPr>
      <w:r w:rsidRPr="0069798C">
        <w:rPr>
          <w:color w:val="auto"/>
          <w:szCs w:val="24"/>
        </w:rPr>
        <w:t>Nyilatkozom, hogy a fenti adataimban bekövetkezett változást 30 napon belül írásban bejelentem a tanulmányi osztályon.</w:t>
      </w:r>
    </w:p>
    <w:p w:rsidR="00E45ADD" w:rsidRPr="0069798C" w:rsidRDefault="00E737F2" w:rsidP="00C2715A">
      <w:pPr>
        <w:spacing w:before="120"/>
        <w:rPr>
          <w:color w:val="auto"/>
          <w:szCs w:val="24"/>
        </w:rPr>
      </w:pPr>
      <w:r w:rsidRPr="0069798C">
        <w:rPr>
          <w:color w:val="auto"/>
          <w:szCs w:val="24"/>
        </w:rPr>
        <w:t>Kelt</w:t>
      </w:r>
      <w:r w:rsidR="00C2715A">
        <w:rPr>
          <w:color w:val="auto"/>
          <w:szCs w:val="24"/>
        </w:rPr>
        <w:t>:</w:t>
      </w:r>
      <w:r w:rsidR="00C2715A">
        <w:rPr>
          <w:color w:val="auto"/>
          <w:szCs w:val="24"/>
        </w:rPr>
        <w:tab/>
      </w:r>
      <w:r w:rsidR="00C2715A" w:rsidRPr="00C2715A">
        <w:rPr>
          <w:b/>
          <w:color w:val="auto"/>
          <w:szCs w:val="24"/>
        </w:rPr>
        <w:t>Vác</w:t>
      </w:r>
      <w:r w:rsidR="00C2715A">
        <w:rPr>
          <w:color w:val="auto"/>
          <w:szCs w:val="24"/>
        </w:rPr>
        <w:t xml:space="preserve">, </w:t>
      </w:r>
      <w:r w:rsidR="00C2715A">
        <w:rPr>
          <w:b/>
          <w:color w:val="auto"/>
          <w:szCs w:val="24"/>
        </w:rPr>
        <w:fldChar w:fldCharType="begin"/>
      </w:r>
      <w:r w:rsidR="00C2715A">
        <w:rPr>
          <w:b/>
          <w:color w:val="auto"/>
          <w:szCs w:val="24"/>
        </w:rPr>
        <w:instrText xml:space="preserve"> DATE  \@ "yyyy.MM.dd."  \* MERGEFORMAT </w:instrText>
      </w:r>
      <w:r w:rsidR="00C2715A">
        <w:rPr>
          <w:b/>
          <w:color w:val="auto"/>
          <w:szCs w:val="24"/>
        </w:rPr>
        <w:fldChar w:fldCharType="separate"/>
      </w:r>
      <w:r w:rsidR="00B50CF4">
        <w:rPr>
          <w:b/>
          <w:noProof/>
          <w:color w:val="auto"/>
          <w:szCs w:val="24"/>
        </w:rPr>
        <w:t>2018.01.26.</w:t>
      </w:r>
      <w:r w:rsidR="00C2715A">
        <w:rPr>
          <w:b/>
          <w:color w:val="auto"/>
          <w:szCs w:val="24"/>
        </w:rPr>
        <w:fldChar w:fldCharType="end"/>
      </w:r>
    </w:p>
    <w:p w:rsidR="00C2715A" w:rsidRDefault="00C2715A" w:rsidP="00C2715A">
      <w:pPr>
        <w:tabs>
          <w:tab w:val="left" w:pos="5670"/>
          <w:tab w:val="left" w:leader="dot" w:pos="9072"/>
        </w:tabs>
        <w:rPr>
          <w:color w:val="auto"/>
          <w:szCs w:val="24"/>
        </w:rPr>
      </w:pP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</w:p>
    <w:p w:rsidR="00E45ADD" w:rsidRPr="0069798C" w:rsidRDefault="00C2715A" w:rsidP="00C2715A">
      <w:pPr>
        <w:tabs>
          <w:tab w:val="center" w:pos="7371"/>
        </w:tabs>
        <w:rPr>
          <w:color w:val="auto"/>
          <w:szCs w:val="24"/>
        </w:rPr>
      </w:pPr>
      <w:r>
        <w:rPr>
          <w:color w:val="auto"/>
          <w:szCs w:val="24"/>
        </w:rPr>
        <w:tab/>
      </w:r>
      <w:proofErr w:type="gramStart"/>
      <w:r w:rsidR="00E737F2" w:rsidRPr="0069798C">
        <w:rPr>
          <w:color w:val="auto"/>
          <w:szCs w:val="24"/>
        </w:rPr>
        <w:t>a</w:t>
      </w:r>
      <w:proofErr w:type="gramEnd"/>
      <w:r w:rsidR="00E737F2" w:rsidRPr="0069798C">
        <w:rPr>
          <w:color w:val="auto"/>
          <w:szCs w:val="24"/>
        </w:rPr>
        <w:t xml:space="preserve"> hallgató aláírása</w:t>
      </w:r>
    </w:p>
    <w:p w:rsidR="00E737F2" w:rsidRPr="0069798C" w:rsidRDefault="00E737F2" w:rsidP="00C2715A">
      <w:pPr>
        <w:spacing w:before="200"/>
        <w:rPr>
          <w:color w:val="auto"/>
          <w:szCs w:val="24"/>
          <w:u w:val="single"/>
        </w:rPr>
      </w:pPr>
      <w:r w:rsidRPr="0069798C">
        <w:rPr>
          <w:color w:val="auto"/>
          <w:szCs w:val="24"/>
          <w:u w:val="single"/>
        </w:rPr>
        <w:t>A jelentkezési laphoz kérjük mellékelni az alábbiakat:</w:t>
      </w:r>
    </w:p>
    <w:p w:rsidR="00C2715A" w:rsidRDefault="00C2715A" w:rsidP="00415B2D">
      <w:pPr>
        <w:numPr>
          <w:ilvl w:val="0"/>
          <w:numId w:val="5"/>
        </w:numPr>
        <w:rPr>
          <w:color w:val="auto"/>
          <w:szCs w:val="24"/>
        </w:rPr>
        <w:sectPr w:rsidR="00C2715A" w:rsidSect="007C447F">
          <w:pgSz w:w="11907" w:h="16840" w:code="9"/>
          <w:pgMar w:top="567" w:right="1134" w:bottom="709" w:left="1134" w:header="709" w:footer="709" w:gutter="0"/>
          <w:cols w:space="708"/>
        </w:sectPr>
      </w:pPr>
    </w:p>
    <w:p w:rsidR="008C7F45" w:rsidRPr="0069798C" w:rsidRDefault="00E737F2" w:rsidP="00C2715A">
      <w:pPr>
        <w:numPr>
          <w:ilvl w:val="0"/>
          <w:numId w:val="5"/>
        </w:numPr>
        <w:tabs>
          <w:tab w:val="clear" w:pos="720"/>
          <w:tab w:val="num" w:pos="567"/>
        </w:tabs>
        <w:ind w:hanging="436"/>
        <w:rPr>
          <w:color w:val="auto"/>
          <w:szCs w:val="24"/>
        </w:rPr>
      </w:pPr>
      <w:r w:rsidRPr="0069798C">
        <w:rPr>
          <w:color w:val="auto"/>
          <w:szCs w:val="24"/>
        </w:rPr>
        <w:lastRenderedPageBreak/>
        <w:t>egyházi ajánlás</w:t>
      </w:r>
    </w:p>
    <w:p w:rsidR="00C2715A" w:rsidRDefault="00356157" w:rsidP="00C2715A">
      <w:pPr>
        <w:numPr>
          <w:ilvl w:val="0"/>
          <w:numId w:val="5"/>
        </w:numPr>
        <w:tabs>
          <w:tab w:val="clear" w:pos="720"/>
          <w:tab w:val="num" w:pos="567"/>
        </w:tabs>
        <w:ind w:hanging="436"/>
        <w:rPr>
          <w:color w:val="auto"/>
          <w:szCs w:val="24"/>
        </w:rPr>
      </w:pPr>
      <w:r w:rsidRPr="00C2715A">
        <w:rPr>
          <w:color w:val="auto"/>
          <w:szCs w:val="24"/>
        </w:rPr>
        <w:t>középiskola utolsó 2 év végi bizonyítvány m</w:t>
      </w:r>
      <w:r w:rsidRPr="00C2715A">
        <w:rPr>
          <w:color w:val="auto"/>
          <w:szCs w:val="24"/>
        </w:rPr>
        <w:t>á</w:t>
      </w:r>
      <w:r w:rsidRPr="00C2715A">
        <w:rPr>
          <w:color w:val="auto"/>
          <w:szCs w:val="24"/>
        </w:rPr>
        <w:t>solata,</w:t>
      </w:r>
    </w:p>
    <w:p w:rsidR="00356157" w:rsidRPr="00C2715A" w:rsidRDefault="00C2715A" w:rsidP="00C2715A">
      <w:pPr>
        <w:numPr>
          <w:ilvl w:val="0"/>
          <w:numId w:val="5"/>
        </w:numPr>
        <w:tabs>
          <w:tab w:val="clear" w:pos="720"/>
          <w:tab w:val="num" w:pos="284"/>
        </w:tabs>
        <w:ind w:hanging="720"/>
        <w:rPr>
          <w:color w:val="auto"/>
          <w:szCs w:val="24"/>
        </w:rPr>
      </w:pPr>
      <w:r w:rsidRPr="00C2715A">
        <w:rPr>
          <w:color w:val="auto"/>
          <w:szCs w:val="24"/>
        </w:rPr>
        <w:br w:type="column"/>
      </w:r>
      <w:r w:rsidR="00E737F2" w:rsidRPr="00C2715A">
        <w:rPr>
          <w:color w:val="auto"/>
          <w:szCs w:val="24"/>
        </w:rPr>
        <w:lastRenderedPageBreak/>
        <w:t>érettségi bizonyítvány m</w:t>
      </w:r>
      <w:r w:rsidR="00E737F2" w:rsidRPr="00C2715A">
        <w:rPr>
          <w:color w:val="auto"/>
          <w:szCs w:val="24"/>
        </w:rPr>
        <w:t>á</w:t>
      </w:r>
      <w:r w:rsidR="00E737F2" w:rsidRPr="00C2715A">
        <w:rPr>
          <w:color w:val="auto"/>
          <w:szCs w:val="24"/>
        </w:rPr>
        <w:t xml:space="preserve">solata, </w:t>
      </w:r>
    </w:p>
    <w:p w:rsidR="00C2715A" w:rsidRDefault="00E737F2" w:rsidP="00C2715A">
      <w:pPr>
        <w:numPr>
          <w:ilvl w:val="0"/>
          <w:numId w:val="5"/>
        </w:numPr>
        <w:tabs>
          <w:tab w:val="clear" w:pos="720"/>
          <w:tab w:val="num" w:pos="284"/>
        </w:tabs>
        <w:ind w:hanging="720"/>
        <w:rPr>
          <w:color w:val="auto"/>
          <w:szCs w:val="24"/>
        </w:rPr>
      </w:pPr>
      <w:r w:rsidRPr="0069798C">
        <w:rPr>
          <w:color w:val="auto"/>
          <w:szCs w:val="24"/>
        </w:rPr>
        <w:t>a diploma másolata</w:t>
      </w:r>
      <w:r w:rsidR="004748C8" w:rsidRPr="0069798C">
        <w:rPr>
          <w:color w:val="auto"/>
          <w:szCs w:val="24"/>
        </w:rPr>
        <w:t xml:space="preserve"> (</w:t>
      </w:r>
      <w:r w:rsidR="00C2715A" w:rsidRPr="0069798C">
        <w:rPr>
          <w:color w:val="auto"/>
          <w:szCs w:val="24"/>
        </w:rPr>
        <w:t>ha van)</w:t>
      </w:r>
    </w:p>
    <w:p w:rsidR="00C2715A" w:rsidRDefault="00C2715A" w:rsidP="00C2715A">
      <w:pPr>
        <w:rPr>
          <w:color w:val="auto"/>
          <w:szCs w:val="24"/>
        </w:rPr>
        <w:sectPr w:rsidR="00C2715A" w:rsidSect="00C2715A">
          <w:type w:val="continuous"/>
          <w:pgSz w:w="11907" w:h="16840" w:code="9"/>
          <w:pgMar w:top="567" w:right="1134" w:bottom="709" w:left="1134" w:header="709" w:footer="709" w:gutter="0"/>
          <w:cols w:num="2" w:space="284" w:equalWidth="0">
            <w:col w:w="5670" w:space="426"/>
            <w:col w:w="3543"/>
          </w:cols>
        </w:sectPr>
      </w:pPr>
    </w:p>
    <w:p w:rsidR="00E737F2" w:rsidRPr="00C2715A" w:rsidRDefault="00E737F2" w:rsidP="00C2715A">
      <w:pPr>
        <w:rPr>
          <w:color w:val="auto"/>
          <w:sz w:val="2"/>
          <w:szCs w:val="2"/>
        </w:rPr>
      </w:pPr>
    </w:p>
    <w:sectPr w:rsidR="00E737F2" w:rsidRPr="00C2715A" w:rsidSect="00C2715A">
      <w:type w:val="continuous"/>
      <w:pgSz w:w="11907" w:h="16840" w:code="9"/>
      <w:pgMar w:top="567" w:right="1134" w:bottom="709" w:left="1134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EA3"/>
    <w:multiLevelType w:val="singleLevel"/>
    <w:tmpl w:val="673E4052"/>
    <w:lvl w:ilvl="0">
      <w:start w:val="99"/>
      <w:numFmt w:val="bullet"/>
      <w:lvlText w:val="–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">
    <w:nsid w:val="01844331"/>
    <w:multiLevelType w:val="hybridMultilevel"/>
    <w:tmpl w:val="0E7AD2CE"/>
    <w:lvl w:ilvl="0" w:tplc="1C2AD3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E7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6A01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AC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44CD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C4D7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B00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0823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F2E5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B747B"/>
    <w:multiLevelType w:val="singleLevel"/>
    <w:tmpl w:val="EAFA054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5E885FA9"/>
    <w:multiLevelType w:val="singleLevel"/>
    <w:tmpl w:val="448AC0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24"/>
      </w:rPr>
    </w:lvl>
  </w:abstractNum>
  <w:abstractNum w:abstractNumId="4">
    <w:nsid w:val="6EE21C0E"/>
    <w:multiLevelType w:val="hybridMultilevel"/>
    <w:tmpl w:val="FCAE4D4C"/>
    <w:lvl w:ilvl="0" w:tplc="298A02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36150E"/>
    <w:multiLevelType w:val="singleLevel"/>
    <w:tmpl w:val="040E0001"/>
    <w:lvl w:ilvl="0">
      <w:start w:val="650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90"/>
    <w:rsid w:val="000672AB"/>
    <w:rsid w:val="000A7F88"/>
    <w:rsid w:val="001417E5"/>
    <w:rsid w:val="00271118"/>
    <w:rsid w:val="0029120E"/>
    <w:rsid w:val="002D7601"/>
    <w:rsid w:val="00354790"/>
    <w:rsid w:val="00354849"/>
    <w:rsid w:val="00356157"/>
    <w:rsid w:val="00392A2B"/>
    <w:rsid w:val="003B110F"/>
    <w:rsid w:val="00415B2D"/>
    <w:rsid w:val="004748C8"/>
    <w:rsid w:val="00492465"/>
    <w:rsid w:val="004F30C5"/>
    <w:rsid w:val="00582449"/>
    <w:rsid w:val="005C2905"/>
    <w:rsid w:val="00603879"/>
    <w:rsid w:val="006360DF"/>
    <w:rsid w:val="00675954"/>
    <w:rsid w:val="0069798C"/>
    <w:rsid w:val="0077011E"/>
    <w:rsid w:val="007C447F"/>
    <w:rsid w:val="007D212D"/>
    <w:rsid w:val="0085073E"/>
    <w:rsid w:val="008C69AD"/>
    <w:rsid w:val="008C7F45"/>
    <w:rsid w:val="00A17609"/>
    <w:rsid w:val="00B211BD"/>
    <w:rsid w:val="00B50CF4"/>
    <w:rsid w:val="00C2715A"/>
    <w:rsid w:val="00C47D02"/>
    <w:rsid w:val="00D76B04"/>
    <w:rsid w:val="00D9395C"/>
    <w:rsid w:val="00DE5C8D"/>
    <w:rsid w:val="00E45ADD"/>
    <w:rsid w:val="00E737F2"/>
    <w:rsid w:val="00EA7B95"/>
    <w:rsid w:val="00ED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color w:val="0000FF"/>
      <w:sz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16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i/>
      <w:color w:val="000080"/>
    </w:rPr>
  </w:style>
  <w:style w:type="paragraph" w:styleId="Cmsor3">
    <w:name w:val="heading 3"/>
    <w:basedOn w:val="Norml"/>
    <w:next w:val="Norml"/>
    <w:qFormat/>
    <w:pPr>
      <w:keepNext/>
      <w:jc w:val="right"/>
      <w:outlineLvl w:val="2"/>
    </w:pPr>
    <w:rPr>
      <w:rFonts w:ascii="Arial" w:hAnsi="Arial"/>
      <w:b/>
      <w:color w:val="000080"/>
      <w:sz w:val="22"/>
    </w:rPr>
  </w:style>
  <w:style w:type="paragraph" w:styleId="Cmsor4">
    <w:name w:val="heading 4"/>
    <w:basedOn w:val="Norml"/>
    <w:next w:val="Norml"/>
    <w:qFormat/>
    <w:pPr>
      <w:keepNext/>
      <w:tabs>
        <w:tab w:val="left" w:pos="4820"/>
      </w:tabs>
      <w:outlineLvl w:val="3"/>
    </w:pPr>
    <w:rPr>
      <w:rFonts w:ascii="Arial" w:hAnsi="Arial"/>
      <w:b/>
      <w:color w:val="00008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</w:style>
  <w:style w:type="paragraph" w:styleId="Szvegtrzs">
    <w:name w:val="Body Text"/>
    <w:basedOn w:val="Norml"/>
    <w:rPr>
      <w:color w:val="auto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Pr>
      <w:color w:val="0000FF"/>
      <w:u w:val="single"/>
    </w:rPr>
  </w:style>
  <w:style w:type="paragraph" w:styleId="Szvegtrzsbehzssal">
    <w:name w:val="Body Text Indent"/>
    <w:basedOn w:val="Norml"/>
    <w:pPr>
      <w:jc w:val="both"/>
    </w:pPr>
    <w:rPr>
      <w:color w:val="000080"/>
    </w:rPr>
  </w:style>
  <w:style w:type="table" w:styleId="Rcsostblzat">
    <w:name w:val="Table Grid"/>
    <w:basedOn w:val="Normltblzat"/>
    <w:rsid w:val="004F3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603879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2D760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color w:val="0000FF"/>
      <w:sz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16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i/>
      <w:color w:val="000080"/>
    </w:rPr>
  </w:style>
  <w:style w:type="paragraph" w:styleId="Cmsor3">
    <w:name w:val="heading 3"/>
    <w:basedOn w:val="Norml"/>
    <w:next w:val="Norml"/>
    <w:qFormat/>
    <w:pPr>
      <w:keepNext/>
      <w:jc w:val="right"/>
      <w:outlineLvl w:val="2"/>
    </w:pPr>
    <w:rPr>
      <w:rFonts w:ascii="Arial" w:hAnsi="Arial"/>
      <w:b/>
      <w:color w:val="000080"/>
      <w:sz w:val="22"/>
    </w:rPr>
  </w:style>
  <w:style w:type="paragraph" w:styleId="Cmsor4">
    <w:name w:val="heading 4"/>
    <w:basedOn w:val="Norml"/>
    <w:next w:val="Norml"/>
    <w:qFormat/>
    <w:pPr>
      <w:keepNext/>
      <w:tabs>
        <w:tab w:val="left" w:pos="4820"/>
      </w:tabs>
      <w:outlineLvl w:val="3"/>
    </w:pPr>
    <w:rPr>
      <w:rFonts w:ascii="Arial" w:hAnsi="Arial"/>
      <w:b/>
      <w:color w:val="00008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</w:style>
  <w:style w:type="paragraph" w:styleId="Szvegtrzs">
    <w:name w:val="Body Text"/>
    <w:basedOn w:val="Norml"/>
    <w:rPr>
      <w:color w:val="auto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Pr>
      <w:color w:val="0000FF"/>
      <w:u w:val="single"/>
    </w:rPr>
  </w:style>
  <w:style w:type="paragraph" w:styleId="Szvegtrzsbehzssal">
    <w:name w:val="Body Text Indent"/>
    <w:basedOn w:val="Norml"/>
    <w:pPr>
      <w:jc w:val="both"/>
    </w:pPr>
    <w:rPr>
      <w:color w:val="000080"/>
    </w:rPr>
  </w:style>
  <w:style w:type="table" w:styleId="Rcsostblzat">
    <w:name w:val="Table Grid"/>
    <w:basedOn w:val="Normltblzat"/>
    <w:rsid w:val="004F3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603879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2D76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vkf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ok\apor%20t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F1BC4708264043A6C36B201BC0D49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C190D5-B64A-47FF-9353-916C84BD324D}"/>
      </w:docPartPr>
      <w:docPartBody>
        <w:p w:rsidR="00C17020" w:rsidRDefault="00C17020" w:rsidP="00C17020">
          <w:pPr>
            <w:pStyle w:val="7EF1BC4708264043A6C36B201BC0D4924"/>
          </w:pPr>
          <w:r w:rsidRPr="0069798C">
            <w:rPr>
              <w:rStyle w:val="Helyrzszveg"/>
              <w:b/>
              <w:szCs w:val="24"/>
            </w:rPr>
            <w:t>Szöveg beírásához kattintson ide.</w:t>
          </w:r>
        </w:p>
      </w:docPartBody>
    </w:docPart>
    <w:docPart>
      <w:docPartPr>
        <w:name w:val="4CBDDC3BE67A45A88D3A1AE143D866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E7317A-6CC4-4F63-BA0C-35305117AB2E}"/>
      </w:docPartPr>
      <w:docPartBody>
        <w:p w:rsidR="00C17020" w:rsidRDefault="00C17020" w:rsidP="00C17020">
          <w:pPr>
            <w:pStyle w:val="4CBDDC3BE67A45A88D3A1AE143D866843"/>
          </w:pPr>
          <w:r w:rsidRPr="0069798C">
            <w:rPr>
              <w:rStyle w:val="Helyrzszveg"/>
              <w:b/>
              <w:szCs w:val="24"/>
            </w:rPr>
            <w:t>Szöveg beírásához kattintson ide.</w:t>
          </w:r>
        </w:p>
      </w:docPartBody>
    </w:docPart>
    <w:docPart>
      <w:docPartPr>
        <w:name w:val="A004B6C2AF1E4C4FA57E17CEBB25AB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57E202-BD68-44CC-91A4-62B8C6C6DBB9}"/>
      </w:docPartPr>
      <w:docPartBody>
        <w:p w:rsidR="00C17020" w:rsidRDefault="00C17020" w:rsidP="00C17020">
          <w:pPr>
            <w:pStyle w:val="A004B6C2AF1E4C4FA57E17CEBB25AB7D3"/>
          </w:pPr>
          <w:r w:rsidRPr="0069798C">
            <w:rPr>
              <w:rStyle w:val="Helyrzszveg"/>
              <w:szCs w:val="24"/>
            </w:rPr>
            <w:t>Jelöljön ki egy elemet.</w:t>
          </w:r>
        </w:p>
      </w:docPartBody>
    </w:docPart>
    <w:docPart>
      <w:docPartPr>
        <w:name w:val="4057E67C7FEF4A72BB1A19544BDF48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1196B1-EA2B-41CE-ADDC-D08655A78F1A}"/>
      </w:docPartPr>
      <w:docPartBody>
        <w:p w:rsidR="00C17020" w:rsidRDefault="00C17020" w:rsidP="00C17020">
          <w:pPr>
            <w:pStyle w:val="4057E67C7FEF4A72BB1A19544BDF48813"/>
          </w:pPr>
          <w:r w:rsidRPr="0069798C">
            <w:rPr>
              <w:rStyle w:val="Helyrzszveg"/>
              <w:b/>
              <w:szCs w:val="24"/>
            </w:rPr>
            <w:t>Szöveg beírásához kattintson ide.</w:t>
          </w:r>
        </w:p>
      </w:docPartBody>
    </w:docPart>
    <w:docPart>
      <w:docPartPr>
        <w:name w:val="5D459E04FCE8442285461634F58571F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21BE101-B3E9-45CE-873F-9625656EE8C1}"/>
      </w:docPartPr>
      <w:docPartBody>
        <w:p w:rsidR="00C17020" w:rsidRDefault="00C17020" w:rsidP="00C17020">
          <w:pPr>
            <w:pStyle w:val="5D459E04FCE8442285461634F58571F33"/>
          </w:pPr>
          <w:r w:rsidRPr="0069798C">
            <w:rPr>
              <w:rStyle w:val="Helyrzszveg"/>
              <w:b/>
              <w:szCs w:val="24"/>
            </w:rPr>
            <w:t>Szöveg beírásához kattintson ide.</w:t>
          </w:r>
        </w:p>
      </w:docPartBody>
    </w:docPart>
    <w:docPart>
      <w:docPartPr>
        <w:name w:val="D7242073DECB4AE69E37C47050C118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A13CD62-AA7C-45E0-AF46-095E922EAAE8}"/>
      </w:docPartPr>
      <w:docPartBody>
        <w:p w:rsidR="00C17020" w:rsidRDefault="00C17020" w:rsidP="00C17020">
          <w:pPr>
            <w:pStyle w:val="D7242073DECB4AE69E37C47050C118E22"/>
          </w:pPr>
          <w:r w:rsidRPr="0069798C">
            <w:rPr>
              <w:rStyle w:val="Helyrzszveg"/>
              <w:szCs w:val="24"/>
            </w:rPr>
            <w:t>Dátum megadásához kattintson ide.</w:t>
          </w:r>
        </w:p>
      </w:docPartBody>
    </w:docPart>
    <w:docPart>
      <w:docPartPr>
        <w:name w:val="2564FCE68FF24A93881E99DB12CFF3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F4483E-76E3-481A-A9C8-2316CBCF5375}"/>
      </w:docPartPr>
      <w:docPartBody>
        <w:p w:rsidR="00C17020" w:rsidRDefault="00C17020" w:rsidP="00C17020">
          <w:pPr>
            <w:pStyle w:val="2564FCE68FF24A93881E99DB12CFF33B1"/>
          </w:pPr>
          <w:r w:rsidRPr="0069798C">
            <w:rPr>
              <w:rStyle w:val="Helyrzszveg"/>
              <w:b/>
              <w:szCs w:val="24"/>
            </w:rPr>
            <w:t>Szöveg beírásához kattintson ide.</w:t>
          </w:r>
        </w:p>
      </w:docPartBody>
    </w:docPart>
    <w:docPart>
      <w:docPartPr>
        <w:name w:val="2344A64C357B4E42AEF49D394439D67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B36D11-A620-4A66-BF60-D362D79545A0}"/>
      </w:docPartPr>
      <w:docPartBody>
        <w:p w:rsidR="00C17020" w:rsidRDefault="00C17020" w:rsidP="00C17020">
          <w:pPr>
            <w:pStyle w:val="2344A64C357B4E42AEF49D394439D67E1"/>
          </w:pPr>
          <w:r w:rsidRPr="0069798C">
            <w:rPr>
              <w:rStyle w:val="Helyrzszveg"/>
              <w:b/>
              <w:szCs w:val="24"/>
            </w:rPr>
            <w:t>Szöveg beírásához kattintson ide.</w:t>
          </w:r>
        </w:p>
      </w:docPartBody>
    </w:docPart>
    <w:docPart>
      <w:docPartPr>
        <w:name w:val="595BF280B7704C119D10A62828F2E8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B435D0-6956-4B8C-9E4D-67FA086AA8E3}"/>
      </w:docPartPr>
      <w:docPartBody>
        <w:p w:rsidR="00C17020" w:rsidRDefault="00C17020" w:rsidP="00C17020">
          <w:pPr>
            <w:pStyle w:val="595BF280B7704C119D10A62828F2E8D31"/>
          </w:pPr>
          <w:r w:rsidRPr="0069798C">
            <w:rPr>
              <w:rStyle w:val="Helyrzszveg"/>
              <w:b/>
              <w:szCs w:val="24"/>
            </w:rPr>
            <w:t>Szöveg beírásához kattintson ide.</w:t>
          </w:r>
        </w:p>
      </w:docPartBody>
    </w:docPart>
    <w:docPart>
      <w:docPartPr>
        <w:name w:val="D895F42B7FC34B248F34088A9103F4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5D389E-8218-421A-80FE-1FEDE9FDEEAE}"/>
      </w:docPartPr>
      <w:docPartBody>
        <w:p w:rsidR="00C17020" w:rsidRDefault="00C17020" w:rsidP="00C17020">
          <w:pPr>
            <w:pStyle w:val="D895F42B7FC34B248F34088A9103F4881"/>
          </w:pPr>
          <w:r w:rsidRPr="0069798C">
            <w:rPr>
              <w:rStyle w:val="Helyrzszveg"/>
              <w:b/>
              <w:szCs w:val="24"/>
            </w:rPr>
            <w:t>Szöveg beírásához kattintson ide.</w:t>
          </w:r>
        </w:p>
      </w:docPartBody>
    </w:docPart>
    <w:docPart>
      <w:docPartPr>
        <w:name w:val="2FB3EE1171174757833B781F3B240C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35C87FB-011A-49B7-A931-F4D719CC8539}"/>
      </w:docPartPr>
      <w:docPartBody>
        <w:p w:rsidR="00C17020" w:rsidRDefault="00C17020" w:rsidP="00C17020">
          <w:pPr>
            <w:pStyle w:val="2FB3EE1171174757833B781F3B240C12"/>
          </w:pPr>
          <w:r w:rsidRPr="003A51F8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31E1569DFEA48FB9955EF8E5105F9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79722D-F105-4E98-9401-B6E9FD170EF3}"/>
      </w:docPartPr>
      <w:docPartBody>
        <w:p w:rsidR="00C17020" w:rsidRDefault="00C17020" w:rsidP="00C17020">
          <w:pPr>
            <w:pStyle w:val="531E1569DFEA48FB9955EF8E5105F959"/>
          </w:pPr>
          <w:r w:rsidRPr="0069798C">
            <w:rPr>
              <w:rStyle w:val="Helyrzszveg"/>
              <w:b/>
              <w:szCs w:val="24"/>
            </w:rPr>
            <w:t>Szöveg beírásához kattintson ide.</w:t>
          </w:r>
        </w:p>
      </w:docPartBody>
    </w:docPart>
    <w:docPart>
      <w:docPartPr>
        <w:name w:val="AB427C2D58FA4C06AEAE7FFA8E5BA4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3A00EA-49BE-4E31-8244-E1140003C6DB}"/>
      </w:docPartPr>
      <w:docPartBody>
        <w:p w:rsidR="00C17020" w:rsidRDefault="00C17020" w:rsidP="00C17020">
          <w:pPr>
            <w:pStyle w:val="AB427C2D58FA4C06AEAE7FFA8E5BA411"/>
          </w:pPr>
          <w:r w:rsidRPr="0069798C">
            <w:rPr>
              <w:rStyle w:val="Helyrzszveg"/>
              <w:b/>
              <w:szCs w:val="24"/>
            </w:rPr>
            <w:t>Szöveg beírásához kattintson ide.</w:t>
          </w:r>
        </w:p>
      </w:docPartBody>
    </w:docPart>
    <w:docPart>
      <w:docPartPr>
        <w:name w:val="BFF3F3788F8D43829A652139F3FBAAB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DED153-EF3C-4170-A7FE-D0A7DBB4CB44}"/>
      </w:docPartPr>
      <w:docPartBody>
        <w:p w:rsidR="00C17020" w:rsidRDefault="00C17020" w:rsidP="00C17020">
          <w:pPr>
            <w:pStyle w:val="BFF3F3788F8D43829A652139F3FBAAB2"/>
          </w:pPr>
          <w:r w:rsidRPr="0069798C">
            <w:rPr>
              <w:rStyle w:val="Helyrzszveg"/>
              <w:b/>
              <w:szCs w:val="24"/>
            </w:rPr>
            <w:t>Szöveg beírásához kattintson ide.</w:t>
          </w:r>
        </w:p>
      </w:docPartBody>
    </w:docPart>
    <w:docPart>
      <w:docPartPr>
        <w:name w:val="6B04DB069DAD4F79B9BB216E9B733E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55B401-4A49-42C4-BC23-F3BB8ADD8F6C}"/>
      </w:docPartPr>
      <w:docPartBody>
        <w:p w:rsidR="00C17020" w:rsidRDefault="00C17020" w:rsidP="00C17020">
          <w:pPr>
            <w:pStyle w:val="6B04DB069DAD4F79B9BB216E9B733E70"/>
          </w:pPr>
          <w:r w:rsidRPr="0069798C">
            <w:rPr>
              <w:rStyle w:val="Helyrzszveg"/>
              <w:b/>
              <w:szCs w:val="24"/>
            </w:rPr>
            <w:t>Szöveg beírásához kattintson ide.</w:t>
          </w:r>
        </w:p>
      </w:docPartBody>
    </w:docPart>
    <w:docPart>
      <w:docPartPr>
        <w:name w:val="185FD7C149B34B3AAF462A27CC33EF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A40950-D0AC-4D3A-AC8A-4DD48F49B7F6}"/>
      </w:docPartPr>
      <w:docPartBody>
        <w:p w:rsidR="00C17020" w:rsidRDefault="00C17020" w:rsidP="00C17020">
          <w:pPr>
            <w:pStyle w:val="185FD7C149B34B3AAF462A27CC33EFD9"/>
          </w:pPr>
          <w:r w:rsidRPr="0069798C">
            <w:rPr>
              <w:rStyle w:val="Helyrzszveg"/>
              <w:b/>
              <w:szCs w:val="24"/>
            </w:rPr>
            <w:t>Szöveg beírásához kattintson ide.</w:t>
          </w:r>
        </w:p>
      </w:docPartBody>
    </w:docPart>
    <w:docPart>
      <w:docPartPr>
        <w:name w:val="82F453AC2C444F47A99DB1CC030324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EF1E984-E5AC-4042-A075-CBBA9AB61E14}"/>
      </w:docPartPr>
      <w:docPartBody>
        <w:p w:rsidR="00C17020" w:rsidRDefault="00C17020" w:rsidP="00C17020">
          <w:pPr>
            <w:pStyle w:val="82F453AC2C444F47A99DB1CC030324CA"/>
          </w:pPr>
          <w:r w:rsidRPr="0069798C">
            <w:rPr>
              <w:rStyle w:val="Helyrzszveg"/>
              <w:b/>
              <w:szCs w:val="24"/>
            </w:rPr>
            <w:t>Szöveg beírásához kattintson ide.</w:t>
          </w:r>
        </w:p>
      </w:docPartBody>
    </w:docPart>
    <w:docPart>
      <w:docPartPr>
        <w:name w:val="14986727AF354A84B79946FBB04382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1D5C78-4707-4F8E-9CBC-80B815104E78}"/>
      </w:docPartPr>
      <w:docPartBody>
        <w:p w:rsidR="00C17020" w:rsidRDefault="00C17020" w:rsidP="00C17020">
          <w:pPr>
            <w:pStyle w:val="14986727AF354A84B79946FBB04382A7"/>
          </w:pPr>
          <w:r w:rsidRPr="0069798C">
            <w:rPr>
              <w:rStyle w:val="Helyrzszveg"/>
              <w:b/>
              <w:szCs w:val="24"/>
            </w:rPr>
            <w:t>Szöveg beírásához kattintson ide.</w:t>
          </w:r>
        </w:p>
      </w:docPartBody>
    </w:docPart>
    <w:docPart>
      <w:docPartPr>
        <w:name w:val="2281641A61674B58A36F2C6DE021DCB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AA6AFB6-5D80-426F-AF5F-68B06C0579D4}"/>
      </w:docPartPr>
      <w:docPartBody>
        <w:p w:rsidR="00C17020" w:rsidRDefault="00C17020" w:rsidP="00C17020">
          <w:pPr>
            <w:pStyle w:val="2281641A61674B58A36F2C6DE021DCB2"/>
          </w:pPr>
          <w:r w:rsidRPr="0069798C">
            <w:rPr>
              <w:rStyle w:val="Helyrzszveg"/>
              <w:b/>
              <w:szCs w:val="24"/>
            </w:rPr>
            <w:t>Szöveg beírásához kattintson ide.</w:t>
          </w:r>
        </w:p>
      </w:docPartBody>
    </w:docPart>
    <w:docPart>
      <w:docPartPr>
        <w:name w:val="28A1AF49C9E341389E590006AFEAE4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277697-2A07-4D73-96BE-714E7855E385}"/>
      </w:docPartPr>
      <w:docPartBody>
        <w:p w:rsidR="00C17020" w:rsidRDefault="00C17020" w:rsidP="00C17020">
          <w:pPr>
            <w:pStyle w:val="28A1AF49C9E341389E590006AFEAE448"/>
          </w:pPr>
          <w:r w:rsidRPr="0069798C">
            <w:rPr>
              <w:rStyle w:val="Helyrzszveg"/>
              <w:b/>
              <w:szCs w:val="24"/>
            </w:rPr>
            <w:t>Szöveg beírásához kattintson ide.</w:t>
          </w:r>
        </w:p>
      </w:docPartBody>
    </w:docPart>
    <w:docPart>
      <w:docPartPr>
        <w:name w:val="B4C121B0150E4F9A8D932B16A9C6027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8CB70C-0455-45E3-B9E7-45E946899772}"/>
      </w:docPartPr>
      <w:docPartBody>
        <w:p w:rsidR="00C17020" w:rsidRDefault="00C17020" w:rsidP="00C17020">
          <w:pPr>
            <w:pStyle w:val="B4C121B0150E4F9A8D932B16A9C60279"/>
          </w:pPr>
          <w:r w:rsidRPr="0069798C">
            <w:rPr>
              <w:rStyle w:val="Helyrzszveg"/>
              <w:b/>
              <w:szCs w:val="24"/>
            </w:rPr>
            <w:t>Szöveg beírásához kattintson ide.</w:t>
          </w:r>
        </w:p>
      </w:docPartBody>
    </w:docPart>
    <w:docPart>
      <w:docPartPr>
        <w:name w:val="2B00853D58054D5FB352713A0A24D8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515B0B-AF8A-4D7A-B386-BDE1E64272A3}"/>
      </w:docPartPr>
      <w:docPartBody>
        <w:p w:rsidR="00C17020" w:rsidRDefault="00C17020" w:rsidP="00C17020">
          <w:pPr>
            <w:pStyle w:val="2B00853D58054D5FB352713A0A24D821"/>
          </w:pPr>
          <w:r w:rsidRPr="0069798C">
            <w:rPr>
              <w:rStyle w:val="Helyrzszveg"/>
              <w:szCs w:val="24"/>
            </w:rPr>
            <w:t>Dátum megadásához kattintson ide.</w:t>
          </w:r>
        </w:p>
      </w:docPartBody>
    </w:docPart>
    <w:docPart>
      <w:docPartPr>
        <w:name w:val="42149E02F5AF4A9CB2D8AE288446091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E1EE704-7DD3-49AF-8C8E-2ACE96632708}"/>
      </w:docPartPr>
      <w:docPartBody>
        <w:p w:rsidR="00C17020" w:rsidRDefault="00C17020" w:rsidP="00C17020">
          <w:pPr>
            <w:pStyle w:val="42149E02F5AF4A9CB2D8AE288446091C"/>
          </w:pPr>
          <w:r w:rsidRPr="0069798C">
            <w:rPr>
              <w:rStyle w:val="Helyrzszveg"/>
              <w:szCs w:val="24"/>
            </w:rPr>
            <w:t>Jelöljön ki egy elemet.</w:t>
          </w:r>
        </w:p>
      </w:docPartBody>
    </w:docPart>
    <w:docPart>
      <w:docPartPr>
        <w:name w:val="A0B6C0003E42473DB8208BC347D021E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7AF7F3-088E-4714-82D5-41C7C27A433C}"/>
      </w:docPartPr>
      <w:docPartBody>
        <w:p w:rsidR="00000000" w:rsidRDefault="00C17020" w:rsidP="00C17020">
          <w:pPr>
            <w:pStyle w:val="A0B6C0003E42473DB8208BC347D021EA"/>
          </w:pPr>
          <w:r w:rsidRPr="0069798C">
            <w:rPr>
              <w:rStyle w:val="Helyrzszveg"/>
              <w:b/>
              <w:szCs w:val="24"/>
            </w:rPr>
            <w:t>Szöveg beírásához kattintson ide.</w:t>
          </w:r>
        </w:p>
      </w:docPartBody>
    </w:docPart>
    <w:docPart>
      <w:docPartPr>
        <w:name w:val="5FD8F1CB31D04872AD5295D5382F516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28261F1-5603-4380-BC07-DA4BFAF6DA12}"/>
      </w:docPartPr>
      <w:docPartBody>
        <w:p w:rsidR="00000000" w:rsidRDefault="00C17020" w:rsidP="00C17020">
          <w:pPr>
            <w:pStyle w:val="5FD8F1CB31D04872AD5295D5382F5163"/>
          </w:pPr>
          <w:r w:rsidRPr="0069798C">
            <w:rPr>
              <w:rStyle w:val="Helyrzszveg"/>
              <w:b/>
              <w:szCs w:val="24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20"/>
    <w:rsid w:val="00C1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17020"/>
    <w:rPr>
      <w:color w:val="808080"/>
    </w:rPr>
  </w:style>
  <w:style w:type="paragraph" w:customStyle="1" w:styleId="7EF1BC4708264043A6C36B201BC0D492">
    <w:name w:val="7EF1BC4708264043A6C36B201BC0D492"/>
    <w:rsid w:val="00C17020"/>
  </w:style>
  <w:style w:type="paragraph" w:customStyle="1" w:styleId="4CBDDC3BE67A45A88D3A1AE143D86684">
    <w:name w:val="4CBDDC3BE67A45A88D3A1AE143D86684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29CC55033F324B259593E13BBB7473D8">
    <w:name w:val="29CC55033F324B259593E13BBB7473D8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7EF1BC4708264043A6C36B201BC0D4921">
    <w:name w:val="7EF1BC4708264043A6C36B201BC0D492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A004B6C2AF1E4C4FA57E17CEBB25AB7D">
    <w:name w:val="A004B6C2AF1E4C4FA57E17CEBB25AB7D"/>
    <w:rsid w:val="00C17020"/>
  </w:style>
  <w:style w:type="paragraph" w:customStyle="1" w:styleId="4057E67C7FEF4A72BB1A19544BDF4881">
    <w:name w:val="4057E67C7FEF4A72BB1A19544BDF4881"/>
    <w:rsid w:val="00C17020"/>
  </w:style>
  <w:style w:type="paragraph" w:customStyle="1" w:styleId="5D459E04FCE8442285461634F58571F3">
    <w:name w:val="5D459E04FCE8442285461634F58571F3"/>
    <w:rsid w:val="00C17020"/>
  </w:style>
  <w:style w:type="paragraph" w:customStyle="1" w:styleId="A111E8C11AED411E95B70BA438339A41">
    <w:name w:val="A111E8C11AED411E95B70BA438339A41"/>
    <w:rsid w:val="00C17020"/>
  </w:style>
  <w:style w:type="paragraph" w:customStyle="1" w:styleId="C6265E9DD0E146AE957EB4924EBC48D1">
    <w:name w:val="C6265E9DD0E146AE957EB4924EBC48D1"/>
    <w:rsid w:val="00C17020"/>
  </w:style>
  <w:style w:type="paragraph" w:customStyle="1" w:styleId="9C78E226BA364C2E88B5843E526D8FB2">
    <w:name w:val="9C78E226BA364C2E88B5843E526D8FB2"/>
    <w:rsid w:val="00C17020"/>
  </w:style>
  <w:style w:type="paragraph" w:customStyle="1" w:styleId="E8474904570344F783D9B0C912880293">
    <w:name w:val="E8474904570344F783D9B0C912880293"/>
    <w:rsid w:val="00C17020"/>
  </w:style>
  <w:style w:type="paragraph" w:customStyle="1" w:styleId="F1AEC8621DBB48BCA910B4AE6B125DB7">
    <w:name w:val="F1AEC8621DBB48BCA910B4AE6B125DB7"/>
    <w:rsid w:val="00C17020"/>
  </w:style>
  <w:style w:type="paragraph" w:customStyle="1" w:styleId="79EF82536D934631AC4718630C1B8EAF">
    <w:name w:val="79EF82536D934631AC4718630C1B8EAF"/>
    <w:rsid w:val="00C17020"/>
  </w:style>
  <w:style w:type="paragraph" w:customStyle="1" w:styleId="1624BAEE39244A539DB2945E7F06793A">
    <w:name w:val="1624BAEE39244A539DB2945E7F06793A"/>
    <w:rsid w:val="00C17020"/>
  </w:style>
  <w:style w:type="paragraph" w:customStyle="1" w:styleId="CB3AA3D684DD44B796F0BE5AC807F2BD">
    <w:name w:val="CB3AA3D684DD44B796F0BE5AC807F2BD"/>
    <w:rsid w:val="00C17020"/>
  </w:style>
  <w:style w:type="paragraph" w:customStyle="1" w:styleId="238C44633A604C938AD5910CFAFC8446">
    <w:name w:val="238C44633A604C938AD5910CFAFC8446"/>
    <w:rsid w:val="00C17020"/>
  </w:style>
  <w:style w:type="paragraph" w:customStyle="1" w:styleId="E35B0C6D6B9C4569971E02A63D899D17">
    <w:name w:val="E35B0C6D6B9C4569971E02A63D899D17"/>
    <w:rsid w:val="00C17020"/>
  </w:style>
  <w:style w:type="paragraph" w:customStyle="1" w:styleId="B5152B3B5CD14636B31FB8785A75261D">
    <w:name w:val="B5152B3B5CD14636B31FB8785A75261D"/>
    <w:rsid w:val="00C17020"/>
  </w:style>
  <w:style w:type="paragraph" w:customStyle="1" w:styleId="DFAA0FD58BBA42A8903334A6863AF67C">
    <w:name w:val="DFAA0FD58BBA42A8903334A6863AF67C"/>
    <w:rsid w:val="00C17020"/>
  </w:style>
  <w:style w:type="paragraph" w:customStyle="1" w:styleId="F39D7F9424A346B3A61DDC74D1FD5216">
    <w:name w:val="F39D7F9424A346B3A61DDC74D1FD5216"/>
    <w:rsid w:val="00C17020"/>
  </w:style>
  <w:style w:type="paragraph" w:customStyle="1" w:styleId="ADDAA3DA2C2948CB84B593EF71200E72">
    <w:name w:val="ADDAA3DA2C2948CB84B593EF71200E72"/>
    <w:rsid w:val="00C17020"/>
  </w:style>
  <w:style w:type="paragraph" w:customStyle="1" w:styleId="08E311FE24004FCE9B5519615CA7D7BE">
    <w:name w:val="08E311FE24004FCE9B5519615CA7D7BE"/>
    <w:rsid w:val="00C17020"/>
  </w:style>
  <w:style w:type="paragraph" w:customStyle="1" w:styleId="D2631A49C8F8464DA1E59185E8A4EA98">
    <w:name w:val="D2631A49C8F8464DA1E59185E8A4EA98"/>
    <w:rsid w:val="00C17020"/>
  </w:style>
  <w:style w:type="paragraph" w:customStyle="1" w:styleId="E79D0F648C144BCD8FBA713769A35063">
    <w:name w:val="E79D0F648C144BCD8FBA713769A35063"/>
    <w:rsid w:val="00C17020"/>
  </w:style>
  <w:style w:type="paragraph" w:customStyle="1" w:styleId="7F4E0E73FFF3465C9A4BEED7CA858307">
    <w:name w:val="7F4E0E73FFF3465C9A4BEED7CA858307"/>
    <w:rsid w:val="00C17020"/>
  </w:style>
  <w:style w:type="paragraph" w:customStyle="1" w:styleId="4CBDDC3BE67A45A88D3A1AE143D866841">
    <w:name w:val="4CBDDC3BE67A45A88D3A1AE143D86684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A004B6C2AF1E4C4FA57E17CEBB25AB7D1">
    <w:name w:val="A004B6C2AF1E4C4FA57E17CEBB25AB7D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7EF1BC4708264043A6C36B201BC0D4922">
    <w:name w:val="7EF1BC4708264043A6C36B201BC0D4922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4057E67C7FEF4A72BB1A19544BDF48811">
    <w:name w:val="4057E67C7FEF4A72BB1A19544BDF4881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5D459E04FCE8442285461634F58571F31">
    <w:name w:val="5D459E04FCE8442285461634F58571F3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D7242073DECB4AE69E37C47050C118E2">
    <w:name w:val="D7242073DECB4AE69E37C47050C118E2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4CBDDC3BE67A45A88D3A1AE143D866842">
    <w:name w:val="4CBDDC3BE67A45A88D3A1AE143D866842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A004B6C2AF1E4C4FA57E17CEBB25AB7D2">
    <w:name w:val="A004B6C2AF1E4C4FA57E17CEBB25AB7D2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7EF1BC4708264043A6C36B201BC0D4923">
    <w:name w:val="7EF1BC4708264043A6C36B201BC0D4923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4057E67C7FEF4A72BB1A19544BDF48812">
    <w:name w:val="4057E67C7FEF4A72BB1A19544BDF48812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5D459E04FCE8442285461634F58571F32">
    <w:name w:val="5D459E04FCE8442285461634F58571F32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D7242073DECB4AE69E37C47050C118E21">
    <w:name w:val="D7242073DECB4AE69E37C47050C118E2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2564FCE68FF24A93881E99DB12CFF33B">
    <w:name w:val="2564FCE68FF24A93881E99DB12CFF33B"/>
    <w:rsid w:val="00C17020"/>
  </w:style>
  <w:style w:type="paragraph" w:customStyle="1" w:styleId="2344A64C357B4E42AEF49D394439D67E">
    <w:name w:val="2344A64C357B4E42AEF49D394439D67E"/>
    <w:rsid w:val="00C17020"/>
  </w:style>
  <w:style w:type="paragraph" w:customStyle="1" w:styleId="595BF280B7704C119D10A62828F2E8D3">
    <w:name w:val="595BF280B7704C119D10A62828F2E8D3"/>
    <w:rsid w:val="00C17020"/>
  </w:style>
  <w:style w:type="paragraph" w:customStyle="1" w:styleId="D895F42B7FC34B248F34088A9103F488">
    <w:name w:val="D895F42B7FC34B248F34088A9103F488"/>
    <w:rsid w:val="00C17020"/>
  </w:style>
  <w:style w:type="paragraph" w:customStyle="1" w:styleId="4CBDDC3BE67A45A88D3A1AE143D866843">
    <w:name w:val="4CBDDC3BE67A45A88D3A1AE143D866843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A004B6C2AF1E4C4FA57E17CEBB25AB7D3">
    <w:name w:val="A004B6C2AF1E4C4FA57E17CEBB25AB7D3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7EF1BC4708264043A6C36B201BC0D4924">
    <w:name w:val="7EF1BC4708264043A6C36B201BC0D4924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4057E67C7FEF4A72BB1A19544BDF48813">
    <w:name w:val="4057E67C7FEF4A72BB1A19544BDF48813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5D459E04FCE8442285461634F58571F33">
    <w:name w:val="5D459E04FCE8442285461634F58571F33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D7242073DECB4AE69E37C47050C118E22">
    <w:name w:val="D7242073DECB4AE69E37C47050C118E22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2564FCE68FF24A93881E99DB12CFF33B1">
    <w:name w:val="2564FCE68FF24A93881E99DB12CFF33B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2344A64C357B4E42AEF49D394439D67E1">
    <w:name w:val="2344A64C357B4E42AEF49D394439D67E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595BF280B7704C119D10A62828F2E8D31">
    <w:name w:val="595BF280B7704C119D10A62828F2E8D3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D895F42B7FC34B248F34088A9103F4881">
    <w:name w:val="D895F42B7FC34B248F34088A9103F488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2FB3EE1171174757833B781F3B240C12">
    <w:name w:val="2FB3EE1171174757833B781F3B240C12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531E1569DFEA48FB9955EF8E5105F959">
    <w:name w:val="531E1569DFEA48FB9955EF8E5105F959"/>
    <w:rsid w:val="00C17020"/>
  </w:style>
  <w:style w:type="paragraph" w:customStyle="1" w:styleId="AB427C2D58FA4C06AEAE7FFA8E5BA411">
    <w:name w:val="AB427C2D58FA4C06AEAE7FFA8E5BA411"/>
    <w:rsid w:val="00C17020"/>
  </w:style>
  <w:style w:type="paragraph" w:customStyle="1" w:styleId="BFF3F3788F8D43829A652139F3FBAAB2">
    <w:name w:val="BFF3F3788F8D43829A652139F3FBAAB2"/>
    <w:rsid w:val="00C17020"/>
  </w:style>
  <w:style w:type="paragraph" w:customStyle="1" w:styleId="6B04DB069DAD4F79B9BB216E9B733E70">
    <w:name w:val="6B04DB069DAD4F79B9BB216E9B733E70"/>
    <w:rsid w:val="00C17020"/>
  </w:style>
  <w:style w:type="paragraph" w:customStyle="1" w:styleId="185FD7C149B34B3AAF462A27CC33EFD9">
    <w:name w:val="185FD7C149B34B3AAF462A27CC33EFD9"/>
    <w:rsid w:val="00C17020"/>
  </w:style>
  <w:style w:type="paragraph" w:customStyle="1" w:styleId="82F453AC2C444F47A99DB1CC030324CA">
    <w:name w:val="82F453AC2C444F47A99DB1CC030324CA"/>
    <w:rsid w:val="00C17020"/>
  </w:style>
  <w:style w:type="paragraph" w:customStyle="1" w:styleId="14986727AF354A84B79946FBB04382A7">
    <w:name w:val="14986727AF354A84B79946FBB04382A7"/>
    <w:rsid w:val="00C17020"/>
  </w:style>
  <w:style w:type="paragraph" w:customStyle="1" w:styleId="2281641A61674B58A36F2C6DE021DCB2">
    <w:name w:val="2281641A61674B58A36F2C6DE021DCB2"/>
    <w:rsid w:val="00C17020"/>
  </w:style>
  <w:style w:type="paragraph" w:customStyle="1" w:styleId="1324F1EE39EF46BCA9C0F26A7E3F8E14">
    <w:name w:val="1324F1EE39EF46BCA9C0F26A7E3F8E14"/>
    <w:rsid w:val="00C17020"/>
  </w:style>
  <w:style w:type="paragraph" w:customStyle="1" w:styleId="28A1AF49C9E341389E590006AFEAE448">
    <w:name w:val="28A1AF49C9E341389E590006AFEAE448"/>
    <w:rsid w:val="00C17020"/>
  </w:style>
  <w:style w:type="paragraph" w:customStyle="1" w:styleId="B4C121B0150E4F9A8D932B16A9C60279">
    <w:name w:val="B4C121B0150E4F9A8D932B16A9C60279"/>
    <w:rsid w:val="00C17020"/>
  </w:style>
  <w:style w:type="paragraph" w:customStyle="1" w:styleId="2B00853D58054D5FB352713A0A24D821">
    <w:name w:val="2B00853D58054D5FB352713A0A24D821"/>
    <w:rsid w:val="00C17020"/>
  </w:style>
  <w:style w:type="paragraph" w:customStyle="1" w:styleId="42149E02F5AF4A9CB2D8AE288446091C">
    <w:name w:val="42149E02F5AF4A9CB2D8AE288446091C"/>
    <w:rsid w:val="00C17020"/>
  </w:style>
  <w:style w:type="paragraph" w:customStyle="1" w:styleId="C2655ED1ADAE4B6B85062EF24CF1CD48">
    <w:name w:val="C2655ED1ADAE4B6B85062EF24CF1CD48"/>
    <w:rsid w:val="00C17020"/>
  </w:style>
  <w:style w:type="paragraph" w:customStyle="1" w:styleId="BD841DAB49ED48B7B1BF1B4480BF14A3">
    <w:name w:val="BD841DAB49ED48B7B1BF1B4480BF14A3"/>
    <w:rsid w:val="00C17020"/>
  </w:style>
  <w:style w:type="paragraph" w:customStyle="1" w:styleId="A0B6C0003E42473DB8208BC347D021EA">
    <w:name w:val="A0B6C0003E42473DB8208BC347D021EA"/>
    <w:rsid w:val="00C17020"/>
  </w:style>
  <w:style w:type="paragraph" w:customStyle="1" w:styleId="5FD8F1CB31D04872AD5295D5382F5163">
    <w:name w:val="5FD8F1CB31D04872AD5295D5382F5163"/>
    <w:rsid w:val="00C170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17020"/>
    <w:rPr>
      <w:color w:val="808080"/>
    </w:rPr>
  </w:style>
  <w:style w:type="paragraph" w:customStyle="1" w:styleId="7EF1BC4708264043A6C36B201BC0D492">
    <w:name w:val="7EF1BC4708264043A6C36B201BC0D492"/>
    <w:rsid w:val="00C17020"/>
  </w:style>
  <w:style w:type="paragraph" w:customStyle="1" w:styleId="4CBDDC3BE67A45A88D3A1AE143D86684">
    <w:name w:val="4CBDDC3BE67A45A88D3A1AE143D86684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29CC55033F324B259593E13BBB7473D8">
    <w:name w:val="29CC55033F324B259593E13BBB7473D8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7EF1BC4708264043A6C36B201BC0D4921">
    <w:name w:val="7EF1BC4708264043A6C36B201BC0D492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A004B6C2AF1E4C4FA57E17CEBB25AB7D">
    <w:name w:val="A004B6C2AF1E4C4FA57E17CEBB25AB7D"/>
    <w:rsid w:val="00C17020"/>
  </w:style>
  <w:style w:type="paragraph" w:customStyle="1" w:styleId="4057E67C7FEF4A72BB1A19544BDF4881">
    <w:name w:val="4057E67C7FEF4A72BB1A19544BDF4881"/>
    <w:rsid w:val="00C17020"/>
  </w:style>
  <w:style w:type="paragraph" w:customStyle="1" w:styleId="5D459E04FCE8442285461634F58571F3">
    <w:name w:val="5D459E04FCE8442285461634F58571F3"/>
    <w:rsid w:val="00C17020"/>
  </w:style>
  <w:style w:type="paragraph" w:customStyle="1" w:styleId="A111E8C11AED411E95B70BA438339A41">
    <w:name w:val="A111E8C11AED411E95B70BA438339A41"/>
    <w:rsid w:val="00C17020"/>
  </w:style>
  <w:style w:type="paragraph" w:customStyle="1" w:styleId="C6265E9DD0E146AE957EB4924EBC48D1">
    <w:name w:val="C6265E9DD0E146AE957EB4924EBC48D1"/>
    <w:rsid w:val="00C17020"/>
  </w:style>
  <w:style w:type="paragraph" w:customStyle="1" w:styleId="9C78E226BA364C2E88B5843E526D8FB2">
    <w:name w:val="9C78E226BA364C2E88B5843E526D8FB2"/>
    <w:rsid w:val="00C17020"/>
  </w:style>
  <w:style w:type="paragraph" w:customStyle="1" w:styleId="E8474904570344F783D9B0C912880293">
    <w:name w:val="E8474904570344F783D9B0C912880293"/>
    <w:rsid w:val="00C17020"/>
  </w:style>
  <w:style w:type="paragraph" w:customStyle="1" w:styleId="F1AEC8621DBB48BCA910B4AE6B125DB7">
    <w:name w:val="F1AEC8621DBB48BCA910B4AE6B125DB7"/>
    <w:rsid w:val="00C17020"/>
  </w:style>
  <w:style w:type="paragraph" w:customStyle="1" w:styleId="79EF82536D934631AC4718630C1B8EAF">
    <w:name w:val="79EF82536D934631AC4718630C1B8EAF"/>
    <w:rsid w:val="00C17020"/>
  </w:style>
  <w:style w:type="paragraph" w:customStyle="1" w:styleId="1624BAEE39244A539DB2945E7F06793A">
    <w:name w:val="1624BAEE39244A539DB2945E7F06793A"/>
    <w:rsid w:val="00C17020"/>
  </w:style>
  <w:style w:type="paragraph" w:customStyle="1" w:styleId="CB3AA3D684DD44B796F0BE5AC807F2BD">
    <w:name w:val="CB3AA3D684DD44B796F0BE5AC807F2BD"/>
    <w:rsid w:val="00C17020"/>
  </w:style>
  <w:style w:type="paragraph" w:customStyle="1" w:styleId="238C44633A604C938AD5910CFAFC8446">
    <w:name w:val="238C44633A604C938AD5910CFAFC8446"/>
    <w:rsid w:val="00C17020"/>
  </w:style>
  <w:style w:type="paragraph" w:customStyle="1" w:styleId="E35B0C6D6B9C4569971E02A63D899D17">
    <w:name w:val="E35B0C6D6B9C4569971E02A63D899D17"/>
    <w:rsid w:val="00C17020"/>
  </w:style>
  <w:style w:type="paragraph" w:customStyle="1" w:styleId="B5152B3B5CD14636B31FB8785A75261D">
    <w:name w:val="B5152B3B5CD14636B31FB8785A75261D"/>
    <w:rsid w:val="00C17020"/>
  </w:style>
  <w:style w:type="paragraph" w:customStyle="1" w:styleId="DFAA0FD58BBA42A8903334A6863AF67C">
    <w:name w:val="DFAA0FD58BBA42A8903334A6863AF67C"/>
    <w:rsid w:val="00C17020"/>
  </w:style>
  <w:style w:type="paragraph" w:customStyle="1" w:styleId="F39D7F9424A346B3A61DDC74D1FD5216">
    <w:name w:val="F39D7F9424A346B3A61DDC74D1FD5216"/>
    <w:rsid w:val="00C17020"/>
  </w:style>
  <w:style w:type="paragraph" w:customStyle="1" w:styleId="ADDAA3DA2C2948CB84B593EF71200E72">
    <w:name w:val="ADDAA3DA2C2948CB84B593EF71200E72"/>
    <w:rsid w:val="00C17020"/>
  </w:style>
  <w:style w:type="paragraph" w:customStyle="1" w:styleId="08E311FE24004FCE9B5519615CA7D7BE">
    <w:name w:val="08E311FE24004FCE9B5519615CA7D7BE"/>
    <w:rsid w:val="00C17020"/>
  </w:style>
  <w:style w:type="paragraph" w:customStyle="1" w:styleId="D2631A49C8F8464DA1E59185E8A4EA98">
    <w:name w:val="D2631A49C8F8464DA1E59185E8A4EA98"/>
    <w:rsid w:val="00C17020"/>
  </w:style>
  <w:style w:type="paragraph" w:customStyle="1" w:styleId="E79D0F648C144BCD8FBA713769A35063">
    <w:name w:val="E79D0F648C144BCD8FBA713769A35063"/>
    <w:rsid w:val="00C17020"/>
  </w:style>
  <w:style w:type="paragraph" w:customStyle="1" w:styleId="7F4E0E73FFF3465C9A4BEED7CA858307">
    <w:name w:val="7F4E0E73FFF3465C9A4BEED7CA858307"/>
    <w:rsid w:val="00C17020"/>
  </w:style>
  <w:style w:type="paragraph" w:customStyle="1" w:styleId="4CBDDC3BE67A45A88D3A1AE143D866841">
    <w:name w:val="4CBDDC3BE67A45A88D3A1AE143D86684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A004B6C2AF1E4C4FA57E17CEBB25AB7D1">
    <w:name w:val="A004B6C2AF1E4C4FA57E17CEBB25AB7D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7EF1BC4708264043A6C36B201BC0D4922">
    <w:name w:val="7EF1BC4708264043A6C36B201BC0D4922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4057E67C7FEF4A72BB1A19544BDF48811">
    <w:name w:val="4057E67C7FEF4A72BB1A19544BDF4881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5D459E04FCE8442285461634F58571F31">
    <w:name w:val="5D459E04FCE8442285461634F58571F3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D7242073DECB4AE69E37C47050C118E2">
    <w:name w:val="D7242073DECB4AE69E37C47050C118E2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4CBDDC3BE67A45A88D3A1AE143D866842">
    <w:name w:val="4CBDDC3BE67A45A88D3A1AE143D866842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A004B6C2AF1E4C4FA57E17CEBB25AB7D2">
    <w:name w:val="A004B6C2AF1E4C4FA57E17CEBB25AB7D2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7EF1BC4708264043A6C36B201BC0D4923">
    <w:name w:val="7EF1BC4708264043A6C36B201BC0D4923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4057E67C7FEF4A72BB1A19544BDF48812">
    <w:name w:val="4057E67C7FEF4A72BB1A19544BDF48812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5D459E04FCE8442285461634F58571F32">
    <w:name w:val="5D459E04FCE8442285461634F58571F32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D7242073DECB4AE69E37C47050C118E21">
    <w:name w:val="D7242073DECB4AE69E37C47050C118E2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2564FCE68FF24A93881E99DB12CFF33B">
    <w:name w:val="2564FCE68FF24A93881E99DB12CFF33B"/>
    <w:rsid w:val="00C17020"/>
  </w:style>
  <w:style w:type="paragraph" w:customStyle="1" w:styleId="2344A64C357B4E42AEF49D394439D67E">
    <w:name w:val="2344A64C357B4E42AEF49D394439D67E"/>
    <w:rsid w:val="00C17020"/>
  </w:style>
  <w:style w:type="paragraph" w:customStyle="1" w:styleId="595BF280B7704C119D10A62828F2E8D3">
    <w:name w:val="595BF280B7704C119D10A62828F2E8D3"/>
    <w:rsid w:val="00C17020"/>
  </w:style>
  <w:style w:type="paragraph" w:customStyle="1" w:styleId="D895F42B7FC34B248F34088A9103F488">
    <w:name w:val="D895F42B7FC34B248F34088A9103F488"/>
    <w:rsid w:val="00C17020"/>
  </w:style>
  <w:style w:type="paragraph" w:customStyle="1" w:styleId="4CBDDC3BE67A45A88D3A1AE143D866843">
    <w:name w:val="4CBDDC3BE67A45A88D3A1AE143D866843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A004B6C2AF1E4C4FA57E17CEBB25AB7D3">
    <w:name w:val="A004B6C2AF1E4C4FA57E17CEBB25AB7D3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7EF1BC4708264043A6C36B201BC0D4924">
    <w:name w:val="7EF1BC4708264043A6C36B201BC0D4924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4057E67C7FEF4A72BB1A19544BDF48813">
    <w:name w:val="4057E67C7FEF4A72BB1A19544BDF48813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5D459E04FCE8442285461634F58571F33">
    <w:name w:val="5D459E04FCE8442285461634F58571F33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D7242073DECB4AE69E37C47050C118E22">
    <w:name w:val="D7242073DECB4AE69E37C47050C118E22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2564FCE68FF24A93881E99DB12CFF33B1">
    <w:name w:val="2564FCE68FF24A93881E99DB12CFF33B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2344A64C357B4E42AEF49D394439D67E1">
    <w:name w:val="2344A64C357B4E42AEF49D394439D67E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595BF280B7704C119D10A62828F2E8D31">
    <w:name w:val="595BF280B7704C119D10A62828F2E8D3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D895F42B7FC34B248F34088A9103F4881">
    <w:name w:val="D895F42B7FC34B248F34088A9103F488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2FB3EE1171174757833B781F3B240C12">
    <w:name w:val="2FB3EE1171174757833B781F3B240C12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531E1569DFEA48FB9955EF8E5105F959">
    <w:name w:val="531E1569DFEA48FB9955EF8E5105F959"/>
    <w:rsid w:val="00C17020"/>
  </w:style>
  <w:style w:type="paragraph" w:customStyle="1" w:styleId="AB427C2D58FA4C06AEAE7FFA8E5BA411">
    <w:name w:val="AB427C2D58FA4C06AEAE7FFA8E5BA411"/>
    <w:rsid w:val="00C17020"/>
  </w:style>
  <w:style w:type="paragraph" w:customStyle="1" w:styleId="BFF3F3788F8D43829A652139F3FBAAB2">
    <w:name w:val="BFF3F3788F8D43829A652139F3FBAAB2"/>
    <w:rsid w:val="00C17020"/>
  </w:style>
  <w:style w:type="paragraph" w:customStyle="1" w:styleId="6B04DB069DAD4F79B9BB216E9B733E70">
    <w:name w:val="6B04DB069DAD4F79B9BB216E9B733E70"/>
    <w:rsid w:val="00C17020"/>
  </w:style>
  <w:style w:type="paragraph" w:customStyle="1" w:styleId="185FD7C149B34B3AAF462A27CC33EFD9">
    <w:name w:val="185FD7C149B34B3AAF462A27CC33EFD9"/>
    <w:rsid w:val="00C17020"/>
  </w:style>
  <w:style w:type="paragraph" w:customStyle="1" w:styleId="82F453AC2C444F47A99DB1CC030324CA">
    <w:name w:val="82F453AC2C444F47A99DB1CC030324CA"/>
    <w:rsid w:val="00C17020"/>
  </w:style>
  <w:style w:type="paragraph" w:customStyle="1" w:styleId="14986727AF354A84B79946FBB04382A7">
    <w:name w:val="14986727AF354A84B79946FBB04382A7"/>
    <w:rsid w:val="00C17020"/>
  </w:style>
  <w:style w:type="paragraph" w:customStyle="1" w:styleId="2281641A61674B58A36F2C6DE021DCB2">
    <w:name w:val="2281641A61674B58A36F2C6DE021DCB2"/>
    <w:rsid w:val="00C17020"/>
  </w:style>
  <w:style w:type="paragraph" w:customStyle="1" w:styleId="1324F1EE39EF46BCA9C0F26A7E3F8E14">
    <w:name w:val="1324F1EE39EF46BCA9C0F26A7E3F8E14"/>
    <w:rsid w:val="00C17020"/>
  </w:style>
  <w:style w:type="paragraph" w:customStyle="1" w:styleId="28A1AF49C9E341389E590006AFEAE448">
    <w:name w:val="28A1AF49C9E341389E590006AFEAE448"/>
    <w:rsid w:val="00C17020"/>
  </w:style>
  <w:style w:type="paragraph" w:customStyle="1" w:styleId="B4C121B0150E4F9A8D932B16A9C60279">
    <w:name w:val="B4C121B0150E4F9A8D932B16A9C60279"/>
    <w:rsid w:val="00C17020"/>
  </w:style>
  <w:style w:type="paragraph" w:customStyle="1" w:styleId="2B00853D58054D5FB352713A0A24D821">
    <w:name w:val="2B00853D58054D5FB352713A0A24D821"/>
    <w:rsid w:val="00C17020"/>
  </w:style>
  <w:style w:type="paragraph" w:customStyle="1" w:styleId="42149E02F5AF4A9CB2D8AE288446091C">
    <w:name w:val="42149E02F5AF4A9CB2D8AE288446091C"/>
    <w:rsid w:val="00C17020"/>
  </w:style>
  <w:style w:type="paragraph" w:customStyle="1" w:styleId="C2655ED1ADAE4B6B85062EF24CF1CD48">
    <w:name w:val="C2655ED1ADAE4B6B85062EF24CF1CD48"/>
    <w:rsid w:val="00C17020"/>
  </w:style>
  <w:style w:type="paragraph" w:customStyle="1" w:styleId="BD841DAB49ED48B7B1BF1B4480BF14A3">
    <w:name w:val="BD841DAB49ED48B7B1BF1B4480BF14A3"/>
    <w:rsid w:val="00C17020"/>
  </w:style>
  <w:style w:type="paragraph" w:customStyle="1" w:styleId="A0B6C0003E42473DB8208BC347D021EA">
    <w:name w:val="A0B6C0003E42473DB8208BC347D021EA"/>
    <w:rsid w:val="00C17020"/>
  </w:style>
  <w:style w:type="paragraph" w:customStyle="1" w:styleId="5FD8F1CB31D04872AD5295D5382F5163">
    <w:name w:val="5FD8F1CB31D04872AD5295D5382F5163"/>
    <w:rsid w:val="00C170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apor to.dot</Template>
  <TotalTime>122</TotalTime>
  <Pages>2</Pages>
  <Words>377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Links>
    <vt:vector size="6" baseType="variant">
      <vt:variant>
        <vt:i4>7995432</vt:i4>
      </vt:variant>
      <vt:variant>
        <vt:i4>0</vt:i4>
      </vt:variant>
      <vt:variant>
        <vt:i4>0</vt:i4>
      </vt:variant>
      <vt:variant>
        <vt:i4>5</vt:i4>
      </vt:variant>
      <vt:variant>
        <vt:lpwstr>http://www.avkf.hu/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Gasparics</dc:creator>
  <cp:lastModifiedBy>Felhasználó</cp:lastModifiedBy>
  <cp:revision>4</cp:revision>
  <cp:lastPrinted>2018-01-26T12:33:00Z</cp:lastPrinted>
  <dcterms:created xsi:type="dcterms:W3CDTF">2018-01-26T10:47:00Z</dcterms:created>
  <dcterms:modified xsi:type="dcterms:W3CDTF">2018-01-26T12:49:00Z</dcterms:modified>
</cp:coreProperties>
</file>